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4670" w14:textId="77777777" w:rsidR="003D5362" w:rsidRDefault="003D5362" w:rsidP="00A17472">
      <w:pPr>
        <w:rPr>
          <w:rFonts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A80459" w14:paraId="59F66290" w14:textId="77777777" w:rsidTr="00A80459">
        <w:tc>
          <w:tcPr>
            <w:tcW w:w="1413" w:type="dxa"/>
            <w:tcBorders>
              <w:bottom w:val="nil"/>
            </w:tcBorders>
          </w:tcPr>
          <w:p w14:paraId="63857DE1" w14:textId="5C302080" w:rsidR="00A80459" w:rsidRDefault="00A80459" w:rsidP="00A17472">
            <w:pPr>
              <w:rPr>
                <w:rFonts w:cs="Arial"/>
                <w:sz w:val="20"/>
              </w:rPr>
            </w:pPr>
            <w:permStart w:id="1270110575" w:edGrp="everyone"/>
            <w:r>
              <w:rPr>
                <w:rFonts w:cs="Arial"/>
                <w:sz w:val="20"/>
              </w:rPr>
              <w:t xml:space="preserve">VESSEL : </w:t>
            </w:r>
          </w:p>
        </w:tc>
        <w:tc>
          <w:tcPr>
            <w:tcW w:w="3260" w:type="dxa"/>
          </w:tcPr>
          <w:p w14:paraId="133B0332" w14:textId="1E8EBB40" w:rsidR="00A80459" w:rsidRDefault="000C358C" w:rsidP="00A17472">
            <w:pPr>
              <w:rPr>
                <w:rFonts w:cs="Arial"/>
                <w:sz w:val="20"/>
              </w:rPr>
            </w:pPr>
            <w:r>
              <w:t xml:space="preserve"> </w:t>
            </w:r>
          </w:p>
        </w:tc>
      </w:tr>
      <w:permEnd w:id="1270110575"/>
    </w:tbl>
    <w:p w14:paraId="1CD4B842" w14:textId="77777777" w:rsidR="00A80459" w:rsidRDefault="00A80459" w:rsidP="00A17472">
      <w:pPr>
        <w:rPr>
          <w:rFonts w:cs="Arial"/>
          <w:sz w:val="20"/>
        </w:rPr>
      </w:pPr>
    </w:p>
    <w:tbl>
      <w:tblPr>
        <w:tblStyle w:val="TableGrid"/>
        <w:tblW w:w="15578" w:type="dxa"/>
        <w:tblLook w:val="04A0" w:firstRow="1" w:lastRow="0" w:firstColumn="1" w:lastColumn="0" w:noHBand="0" w:noVBand="1"/>
      </w:tblPr>
      <w:tblGrid>
        <w:gridCol w:w="711"/>
        <w:gridCol w:w="1299"/>
        <w:gridCol w:w="1139"/>
        <w:gridCol w:w="1587"/>
        <w:gridCol w:w="1588"/>
        <w:gridCol w:w="1588"/>
        <w:gridCol w:w="1588"/>
        <w:gridCol w:w="1588"/>
        <w:gridCol w:w="2142"/>
        <w:gridCol w:w="2348"/>
      </w:tblGrid>
      <w:tr w:rsidR="004C2E6A" w:rsidRPr="00A80459" w14:paraId="7DE20619" w14:textId="77777777" w:rsidTr="007353B7">
        <w:trPr>
          <w:trHeight w:val="454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981B71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0459">
              <w:rPr>
                <w:rFonts w:cs="Arial"/>
                <w:b/>
                <w:sz w:val="20"/>
                <w:lang w:val="en-US"/>
              </w:rPr>
              <w:t>S.No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12" w:space="0" w:color="auto"/>
            </w:tcBorders>
            <w:vAlign w:val="center"/>
          </w:tcPr>
          <w:p w14:paraId="7B618155" w14:textId="77777777" w:rsidR="00A80459" w:rsidRPr="00A80459" w:rsidRDefault="00A80459" w:rsidP="00953804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Date of Inspection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B9E6D" w14:textId="77777777" w:rsidR="00A80459" w:rsidRPr="00A80459" w:rsidRDefault="00A80459" w:rsidP="00953804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Location of Vessel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9A1E0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Are Seals in accordance with section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3E5E3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Flexible Hoses checked &amp; in accordance with Section 4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73BAA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Overboard valves marked / tagged in accordance with section 5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8A886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OWS Operation carried out as per Section 7 and found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5E642" w14:textId="77777777" w:rsidR="00A80459" w:rsidRPr="00A80459" w:rsidRDefault="00A80459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Incinerator tried out as per section 7 and Satisfactory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F5A0E" w14:textId="77777777" w:rsidR="00A80459" w:rsidRPr="00A80459" w:rsidRDefault="00A80459" w:rsidP="00953804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Remarks</w:t>
            </w:r>
          </w:p>
        </w:tc>
        <w:tc>
          <w:tcPr>
            <w:tcW w:w="234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4D812" w14:textId="72C0FF2E" w:rsidR="00A80459" w:rsidRPr="00A80459" w:rsidRDefault="00A80459" w:rsidP="0070363F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Signature</w:t>
            </w:r>
          </w:p>
        </w:tc>
      </w:tr>
      <w:tr w:rsidR="004C2E6A" w:rsidRPr="00A80459" w14:paraId="2C1C2D2F" w14:textId="77777777" w:rsidTr="007353B7">
        <w:trPr>
          <w:trHeight w:val="454"/>
        </w:trPr>
        <w:tc>
          <w:tcPr>
            <w:tcW w:w="7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0EBEF" w14:textId="77777777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bottom w:val="single" w:sz="12" w:space="0" w:color="auto"/>
            </w:tcBorders>
            <w:vAlign w:val="center"/>
          </w:tcPr>
          <w:p w14:paraId="1B381D99" w14:textId="77777777" w:rsidR="004C2E6A" w:rsidRPr="00A80459" w:rsidRDefault="004C2E6A" w:rsidP="001E4E32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D42E07" w14:textId="77777777" w:rsidR="004C2E6A" w:rsidRPr="00A80459" w:rsidRDefault="004C2E6A" w:rsidP="001E4E32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B91DC" w14:textId="3A529D4A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Yes</w:t>
            </w:r>
            <w:r>
              <w:rPr>
                <w:rFonts w:cs="Arial"/>
                <w:b/>
                <w:sz w:val="20"/>
                <w:lang w:val="en-US"/>
              </w:rPr>
              <w:t xml:space="preserve"> / No</w:t>
            </w:r>
          </w:p>
        </w:tc>
        <w:tc>
          <w:tcPr>
            <w:tcW w:w="1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34481" w14:textId="72BD4806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Yes</w:t>
            </w:r>
            <w:r>
              <w:rPr>
                <w:rFonts w:cs="Arial"/>
                <w:b/>
                <w:sz w:val="20"/>
                <w:lang w:val="en-US"/>
              </w:rPr>
              <w:t xml:space="preserve"> / No</w:t>
            </w:r>
          </w:p>
        </w:tc>
        <w:tc>
          <w:tcPr>
            <w:tcW w:w="1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9431" w14:textId="032BD316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Yes</w:t>
            </w:r>
            <w:r>
              <w:rPr>
                <w:rFonts w:cs="Arial"/>
                <w:b/>
                <w:sz w:val="20"/>
                <w:lang w:val="en-US"/>
              </w:rPr>
              <w:t xml:space="preserve"> / </w:t>
            </w:r>
            <w:r w:rsidRPr="00A80459">
              <w:rPr>
                <w:rFonts w:cs="Arial"/>
                <w:b/>
                <w:sz w:val="20"/>
                <w:lang w:val="en-US"/>
              </w:rPr>
              <w:t>No</w:t>
            </w:r>
          </w:p>
        </w:tc>
        <w:tc>
          <w:tcPr>
            <w:tcW w:w="1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A164" w14:textId="581B63A6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Yes</w:t>
            </w:r>
            <w:r>
              <w:rPr>
                <w:rFonts w:cs="Arial"/>
                <w:b/>
                <w:sz w:val="20"/>
                <w:lang w:val="en-US"/>
              </w:rPr>
              <w:t xml:space="preserve"> / </w:t>
            </w:r>
            <w:r w:rsidRPr="00A80459">
              <w:rPr>
                <w:rFonts w:cs="Arial"/>
                <w:b/>
                <w:sz w:val="20"/>
                <w:lang w:val="en-US"/>
              </w:rPr>
              <w:t>No</w:t>
            </w:r>
          </w:p>
        </w:tc>
        <w:tc>
          <w:tcPr>
            <w:tcW w:w="1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8597F" w14:textId="02A8EB90" w:rsidR="004C2E6A" w:rsidRPr="00A80459" w:rsidRDefault="004C2E6A" w:rsidP="000C358C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 w:rsidRPr="00A80459">
              <w:rPr>
                <w:rFonts w:cs="Arial"/>
                <w:b/>
                <w:sz w:val="20"/>
                <w:lang w:val="en-US"/>
              </w:rPr>
              <w:t>Yes</w:t>
            </w:r>
            <w:r>
              <w:rPr>
                <w:rFonts w:cs="Arial"/>
                <w:b/>
                <w:sz w:val="20"/>
                <w:lang w:val="en-US"/>
              </w:rPr>
              <w:t xml:space="preserve"> / </w:t>
            </w:r>
            <w:r w:rsidRPr="00A80459">
              <w:rPr>
                <w:rFonts w:cs="Arial"/>
                <w:b/>
                <w:sz w:val="20"/>
                <w:lang w:val="en-US"/>
              </w:rPr>
              <w:t>No</w:t>
            </w:r>
            <w:r>
              <w:rPr>
                <w:rFonts w:cs="Arial"/>
                <w:b/>
                <w:sz w:val="20"/>
                <w:lang w:val="en-US"/>
              </w:rPr>
              <w:t xml:space="preserve"> / </w:t>
            </w:r>
            <w:r w:rsidRPr="00A80459">
              <w:rPr>
                <w:rFonts w:cs="Arial"/>
                <w:b/>
                <w:sz w:val="20"/>
                <w:lang w:val="en-US"/>
              </w:rPr>
              <w:t>NA</w:t>
            </w:r>
          </w:p>
        </w:tc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E1DF4" w14:textId="77777777" w:rsidR="004C2E6A" w:rsidRPr="00A80459" w:rsidRDefault="004C2E6A" w:rsidP="001E4E32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4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FFD1AF" w14:textId="77777777" w:rsidR="004C2E6A" w:rsidRPr="00A80459" w:rsidRDefault="004C2E6A" w:rsidP="001E4E32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FF51BE" w:rsidRPr="00A80459" w14:paraId="4CB9A08B" w14:textId="77777777" w:rsidTr="007353B7">
        <w:trPr>
          <w:trHeight w:val="454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FE3705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1043204317" w:edGrp="everyone" w:colFirst="0" w:colLast="0"/>
            <w:permStart w:id="724263763" w:edGrp="everyone" w:colFirst="1" w:colLast="1"/>
            <w:permStart w:id="1254310978" w:edGrp="everyone" w:colFirst="2" w:colLast="2"/>
            <w:permStart w:id="1008555945" w:edGrp="everyone" w:colFirst="3" w:colLast="3"/>
            <w:permStart w:id="1898665662" w:edGrp="everyone" w:colFirst="4" w:colLast="4"/>
            <w:permStart w:id="1104698705" w:edGrp="everyone" w:colFirst="5" w:colLast="5"/>
            <w:permStart w:id="335034892" w:edGrp="everyone" w:colFirst="6" w:colLast="6"/>
            <w:permStart w:id="2067874753" w:edGrp="everyone" w:colFirst="7" w:colLast="7"/>
            <w:permStart w:id="1016412191" w:edGrp="everyone" w:colFirst="8" w:colLast="8"/>
            <w:permStart w:id="48386950" w:edGrp="everyone" w:colFirst="9" w:colLast="9"/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14:paraId="66919793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0DDA8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1490286936"/>
            <w:placeholder>
              <w:docPart w:val="9EC66E5C971144878E4594F4F85D23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A409AC9" w14:textId="3F6B1B55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518315154"/>
            <w:placeholder>
              <w:docPart w:val="BA43A49E0344420981341776668E7D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76190B2" w14:textId="3B962174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38353983"/>
            <w:placeholder>
              <w:docPart w:val="928B8014CA75475EB96D8F3071DDCDD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4F8B682" w14:textId="41FE64AD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971327607"/>
            <w:placeholder>
              <w:docPart w:val="4923ED70339449E1848872C31C168A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47E7BC3" w14:textId="317F10A8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763770624"/>
            <w:placeholder>
              <w:docPart w:val="0A5E3CB3AB1647D0A5365C6C842F95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C05CD7A" w14:textId="2FF20FC9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A87266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98BE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3030C52A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0850DD1A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2090811525" w:edGrp="everyone" w:colFirst="0" w:colLast="0"/>
            <w:permStart w:id="1117853762" w:edGrp="everyone" w:colFirst="1" w:colLast="1"/>
            <w:permStart w:id="905144961" w:edGrp="everyone" w:colFirst="2" w:colLast="2"/>
            <w:permStart w:id="1344631470" w:edGrp="everyone" w:colFirst="3" w:colLast="3"/>
            <w:permStart w:id="423978831" w:edGrp="everyone" w:colFirst="4" w:colLast="4"/>
            <w:permStart w:id="232663229" w:edGrp="everyone" w:colFirst="5" w:colLast="5"/>
            <w:permStart w:id="1225205617" w:edGrp="everyone" w:colFirst="6" w:colLast="6"/>
            <w:permStart w:id="1196774720" w:edGrp="everyone" w:colFirst="7" w:colLast="7"/>
            <w:permStart w:id="1996901787" w:edGrp="everyone" w:colFirst="8" w:colLast="8"/>
            <w:permStart w:id="325149672" w:edGrp="everyone" w:colFirst="9" w:colLast="9"/>
            <w:permEnd w:id="1043204317"/>
            <w:permEnd w:id="724263763"/>
            <w:permEnd w:id="1254310978"/>
            <w:permEnd w:id="1008555945"/>
            <w:permEnd w:id="1898665662"/>
            <w:permEnd w:id="1104698705"/>
            <w:permEnd w:id="335034892"/>
            <w:permEnd w:id="2067874753"/>
            <w:permEnd w:id="1016412191"/>
            <w:permEnd w:id="48386950"/>
          </w:p>
        </w:tc>
        <w:tc>
          <w:tcPr>
            <w:tcW w:w="1299" w:type="dxa"/>
            <w:vAlign w:val="center"/>
          </w:tcPr>
          <w:p w14:paraId="213ED170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01F588D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408047700"/>
            <w:placeholder>
              <w:docPart w:val="5F7788EF64D34B6EA6D278FE49E7C03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CD7189B" w14:textId="584071C1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709946269"/>
            <w:placeholder>
              <w:docPart w:val="122CEB8A3B9F4CB99AE554D50EC02C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B8F35AE" w14:textId="034D297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341858770"/>
            <w:placeholder>
              <w:docPart w:val="46A632B8D5AC4E2A90C8911B45DA23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00B4786" w14:textId="1E1E5D41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968661218"/>
            <w:placeholder>
              <w:docPart w:val="C3FF0332365D4556A78E2F8100A9DCB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BC3CE7F" w14:textId="7BA684AD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2089650360"/>
            <w:placeholder>
              <w:docPart w:val="35F27E3FBCE94F8DB3A6D543ED56C5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CE535A3" w14:textId="1B661F1B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70476BCE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7EFFA383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6D63181F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5A089760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791288797" w:edGrp="everyone" w:colFirst="0" w:colLast="0"/>
            <w:permStart w:id="56564680" w:edGrp="everyone" w:colFirst="1" w:colLast="1"/>
            <w:permStart w:id="1146256727" w:edGrp="everyone" w:colFirst="2" w:colLast="2"/>
            <w:permStart w:id="506998630" w:edGrp="everyone" w:colFirst="3" w:colLast="3"/>
            <w:permStart w:id="1791623527" w:edGrp="everyone" w:colFirst="4" w:colLast="4"/>
            <w:permStart w:id="590419285" w:edGrp="everyone" w:colFirst="5" w:colLast="5"/>
            <w:permStart w:id="1874284968" w:edGrp="everyone" w:colFirst="6" w:colLast="6"/>
            <w:permStart w:id="1710391106" w:edGrp="everyone" w:colFirst="7" w:colLast="7"/>
            <w:permStart w:id="481641650" w:edGrp="everyone" w:colFirst="8" w:colLast="8"/>
            <w:permStart w:id="98109953" w:edGrp="everyone" w:colFirst="9" w:colLast="9"/>
            <w:permEnd w:id="2090811525"/>
            <w:permEnd w:id="1117853762"/>
            <w:permEnd w:id="905144961"/>
            <w:permEnd w:id="1344631470"/>
            <w:permEnd w:id="423978831"/>
            <w:permEnd w:id="232663229"/>
            <w:permEnd w:id="1225205617"/>
            <w:permEnd w:id="1196774720"/>
            <w:permEnd w:id="1996901787"/>
            <w:permEnd w:id="325149672"/>
          </w:p>
        </w:tc>
        <w:tc>
          <w:tcPr>
            <w:tcW w:w="1299" w:type="dxa"/>
            <w:vAlign w:val="center"/>
          </w:tcPr>
          <w:p w14:paraId="16A423C8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31FD6455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189652930"/>
            <w:placeholder>
              <w:docPart w:val="8548B17AC240493CA9FC7C551D835B3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CBC1AD2" w14:textId="158C2EAB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518010533"/>
            <w:placeholder>
              <w:docPart w:val="475B96F13A504F9CA593C79E395F4C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964165E" w14:textId="086EC18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640772350"/>
            <w:placeholder>
              <w:docPart w:val="434FA936EA1F40B79EF0727D683CCE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FBAD050" w14:textId="18602F39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054581160"/>
            <w:placeholder>
              <w:docPart w:val="21F84AA165DD4C4B840E2164E58B82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CD687CC" w14:textId="7E062CC7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349380725"/>
            <w:placeholder>
              <w:docPart w:val="982C58CBB34549638A924856B7601E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98D283C" w14:textId="3FEAE8B5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074D2951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3636BFA6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214CC82D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0DA14EC8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907350591" w:edGrp="everyone" w:colFirst="0" w:colLast="0"/>
            <w:permStart w:id="1495012331" w:edGrp="everyone" w:colFirst="1" w:colLast="1"/>
            <w:permStart w:id="524632959" w:edGrp="everyone" w:colFirst="2" w:colLast="2"/>
            <w:permStart w:id="1085170138" w:edGrp="everyone" w:colFirst="3" w:colLast="3"/>
            <w:permStart w:id="352193293" w:edGrp="everyone" w:colFirst="4" w:colLast="4"/>
            <w:permStart w:id="912162548" w:edGrp="everyone" w:colFirst="5" w:colLast="5"/>
            <w:permStart w:id="884408747" w:edGrp="everyone" w:colFirst="6" w:colLast="6"/>
            <w:permStart w:id="1432059270" w:edGrp="everyone" w:colFirst="7" w:colLast="7"/>
            <w:permStart w:id="729365872" w:edGrp="everyone" w:colFirst="8" w:colLast="8"/>
            <w:permStart w:id="558827083" w:edGrp="everyone" w:colFirst="9" w:colLast="9"/>
            <w:permEnd w:id="791288797"/>
            <w:permEnd w:id="56564680"/>
            <w:permEnd w:id="1146256727"/>
            <w:permEnd w:id="506998630"/>
            <w:permEnd w:id="1791623527"/>
            <w:permEnd w:id="590419285"/>
            <w:permEnd w:id="1874284968"/>
            <w:permEnd w:id="1710391106"/>
            <w:permEnd w:id="481641650"/>
            <w:permEnd w:id="98109953"/>
          </w:p>
        </w:tc>
        <w:tc>
          <w:tcPr>
            <w:tcW w:w="1299" w:type="dxa"/>
            <w:vAlign w:val="center"/>
          </w:tcPr>
          <w:p w14:paraId="00580954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4C6A979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909042846"/>
            <w:placeholder>
              <w:docPart w:val="83DF5881E0DD4378BF6CA57281E9BA5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033F81E" w14:textId="103E1F13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274836067"/>
            <w:placeholder>
              <w:docPart w:val="B1BA30E6B45B4321A54CD3BA292AFB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FC2E3FF" w14:textId="7DE0077E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424920973"/>
            <w:placeholder>
              <w:docPart w:val="4F5F7D1D835249D1BBC66084F6C3EF9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2B17E55" w14:textId="18E23257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239093095"/>
            <w:placeholder>
              <w:docPart w:val="DA0584ADAC1E4E26880C85FECFB5A6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E4874C5" w14:textId="44EA2C0F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423679655"/>
            <w:placeholder>
              <w:docPart w:val="D566036C956449E498AF87E76EE20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78C1AD4" w14:textId="483193CC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24EDFEC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5954B266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1AD18A1B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19A82703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2044201843" w:edGrp="everyone" w:colFirst="0" w:colLast="0"/>
            <w:permStart w:id="1127698255" w:edGrp="everyone" w:colFirst="1" w:colLast="1"/>
            <w:permStart w:id="1574456700" w:edGrp="everyone" w:colFirst="2" w:colLast="2"/>
            <w:permStart w:id="1473346426" w:edGrp="everyone" w:colFirst="3" w:colLast="3"/>
            <w:permStart w:id="1653810373" w:edGrp="everyone" w:colFirst="4" w:colLast="4"/>
            <w:permStart w:id="24477427" w:edGrp="everyone" w:colFirst="5" w:colLast="5"/>
            <w:permStart w:id="1252204440" w:edGrp="everyone" w:colFirst="6" w:colLast="6"/>
            <w:permStart w:id="1116149569" w:edGrp="everyone" w:colFirst="7" w:colLast="7"/>
            <w:permStart w:id="1836870568" w:edGrp="everyone" w:colFirst="8" w:colLast="8"/>
            <w:permStart w:id="544542464" w:edGrp="everyone" w:colFirst="9" w:colLast="9"/>
            <w:permEnd w:id="907350591"/>
            <w:permEnd w:id="1495012331"/>
            <w:permEnd w:id="524632959"/>
            <w:permEnd w:id="1085170138"/>
            <w:permEnd w:id="352193293"/>
            <w:permEnd w:id="912162548"/>
            <w:permEnd w:id="884408747"/>
            <w:permEnd w:id="1432059270"/>
            <w:permEnd w:id="729365872"/>
            <w:permEnd w:id="558827083"/>
          </w:p>
        </w:tc>
        <w:tc>
          <w:tcPr>
            <w:tcW w:w="1299" w:type="dxa"/>
            <w:vAlign w:val="center"/>
          </w:tcPr>
          <w:p w14:paraId="62ED6E90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49B7674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1865864383"/>
            <w:placeholder>
              <w:docPart w:val="38CD233675B943EF84B6AFDA22BD6EE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F6959E7" w14:textId="4B8AE62F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760599965"/>
            <w:placeholder>
              <w:docPart w:val="1BA34BBA20584CF1BE3AB1C99CFF81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40AB9BF" w14:textId="2B5A0612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2048252538"/>
            <w:placeholder>
              <w:docPart w:val="9800856CE893468CA712D734498C266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A84A768" w14:textId="711E1AAA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561975171"/>
            <w:placeholder>
              <w:docPart w:val="63201E1C81694E6C8BED0B059859F8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E172482" w14:textId="69401B12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695696044"/>
            <w:placeholder>
              <w:docPart w:val="27B0C40D63044A1A8CF8F6F262FCFB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7A1BB360" w14:textId="1B709A30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13BD52E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61231B0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68226B70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73ABF31D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2083347077" w:edGrp="everyone" w:colFirst="0" w:colLast="0"/>
            <w:permStart w:id="913193748" w:edGrp="everyone" w:colFirst="1" w:colLast="1"/>
            <w:permStart w:id="1043485596" w:edGrp="everyone" w:colFirst="2" w:colLast="2"/>
            <w:permStart w:id="1890340948" w:edGrp="everyone" w:colFirst="3" w:colLast="3"/>
            <w:permStart w:id="53425455" w:edGrp="everyone" w:colFirst="4" w:colLast="4"/>
            <w:permStart w:id="464142020" w:edGrp="everyone" w:colFirst="5" w:colLast="5"/>
            <w:permStart w:id="432082301" w:edGrp="everyone" w:colFirst="6" w:colLast="6"/>
            <w:permStart w:id="31996434" w:edGrp="everyone" w:colFirst="7" w:colLast="7"/>
            <w:permStart w:id="1330533196" w:edGrp="everyone" w:colFirst="8" w:colLast="8"/>
            <w:permStart w:id="894576913" w:edGrp="everyone" w:colFirst="9" w:colLast="9"/>
            <w:permEnd w:id="2044201843"/>
            <w:permEnd w:id="1127698255"/>
            <w:permEnd w:id="1574456700"/>
            <w:permEnd w:id="1473346426"/>
            <w:permEnd w:id="1653810373"/>
            <w:permEnd w:id="24477427"/>
            <w:permEnd w:id="1252204440"/>
            <w:permEnd w:id="1116149569"/>
            <w:permEnd w:id="1836870568"/>
            <w:permEnd w:id="544542464"/>
          </w:p>
        </w:tc>
        <w:tc>
          <w:tcPr>
            <w:tcW w:w="1299" w:type="dxa"/>
            <w:vAlign w:val="center"/>
          </w:tcPr>
          <w:p w14:paraId="269AA06A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1508C62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1766424088"/>
            <w:placeholder>
              <w:docPart w:val="1AC564726218444A8E3020DD8A4740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673D41F" w14:textId="2C376C0E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616431241"/>
            <w:placeholder>
              <w:docPart w:val="4E8B93D1BB994F18919373E42D834A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9673E41" w14:textId="0EFF95C0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370770005"/>
            <w:placeholder>
              <w:docPart w:val="1B291A3D1D8E4A4AB3986F339531B8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8CC2C37" w14:textId="13306694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340506345"/>
            <w:placeholder>
              <w:docPart w:val="5AEA7E704F5942ABB3A1948A115B79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BC90355" w14:textId="641D33FD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519504536"/>
            <w:placeholder>
              <w:docPart w:val="AF21FFE29C2F49198F27F2224E0E11B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361EEFF" w14:textId="230217B0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7F1A8340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372A2D8E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141C9E51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0B809323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1201167380" w:edGrp="everyone" w:colFirst="0" w:colLast="0"/>
            <w:permStart w:id="1620840767" w:edGrp="everyone" w:colFirst="1" w:colLast="1"/>
            <w:permStart w:id="1048976406" w:edGrp="everyone" w:colFirst="2" w:colLast="2"/>
            <w:permStart w:id="1943036687" w:edGrp="everyone" w:colFirst="3" w:colLast="3"/>
            <w:permStart w:id="766916749" w:edGrp="everyone" w:colFirst="4" w:colLast="4"/>
            <w:permStart w:id="1966952536" w:edGrp="everyone" w:colFirst="5" w:colLast="5"/>
            <w:permStart w:id="1118860117" w:edGrp="everyone" w:colFirst="6" w:colLast="6"/>
            <w:permStart w:id="1383734388" w:edGrp="everyone" w:colFirst="7" w:colLast="7"/>
            <w:permStart w:id="1509779418" w:edGrp="everyone" w:colFirst="8" w:colLast="8"/>
            <w:permStart w:id="1640236601" w:edGrp="everyone" w:colFirst="9" w:colLast="9"/>
            <w:permEnd w:id="2083347077"/>
            <w:permEnd w:id="913193748"/>
            <w:permEnd w:id="1043485596"/>
            <w:permEnd w:id="1890340948"/>
            <w:permEnd w:id="53425455"/>
            <w:permEnd w:id="464142020"/>
            <w:permEnd w:id="432082301"/>
            <w:permEnd w:id="31996434"/>
            <w:permEnd w:id="1330533196"/>
            <w:permEnd w:id="894576913"/>
          </w:p>
        </w:tc>
        <w:tc>
          <w:tcPr>
            <w:tcW w:w="1299" w:type="dxa"/>
            <w:vAlign w:val="center"/>
          </w:tcPr>
          <w:p w14:paraId="5E996B52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3EB71F2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1277217951"/>
            <w:placeholder>
              <w:docPart w:val="A77347C376C7449CB089EE1C3C185C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A6112A0" w14:textId="5737AD5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630271786"/>
            <w:placeholder>
              <w:docPart w:val="1296E3B815A148C6841B1C5E9B61C9E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94723E1" w14:textId="2018E29E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2048022016"/>
            <w:placeholder>
              <w:docPart w:val="88260A6ED9F1476B86A6CCF9B313F79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9383099" w14:textId="525FD53E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971499774"/>
            <w:placeholder>
              <w:docPart w:val="24C06781A1444CB8A16EB262D31F8E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BAD50D2" w14:textId="480ED1AA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1205980264"/>
            <w:placeholder>
              <w:docPart w:val="F6E9D9BC97B843ED877339922A26BF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64AC3D5E" w14:textId="03590A1D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3EBB35E9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2F1001AA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36FA08B3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28F24ED0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496859544" w:edGrp="everyone" w:colFirst="0" w:colLast="0"/>
            <w:permStart w:id="412171621" w:edGrp="everyone" w:colFirst="1" w:colLast="1"/>
            <w:permStart w:id="954738981" w:edGrp="everyone" w:colFirst="2" w:colLast="2"/>
            <w:permStart w:id="422270551" w:edGrp="everyone" w:colFirst="3" w:colLast="3"/>
            <w:permStart w:id="1408517753" w:edGrp="everyone" w:colFirst="4" w:colLast="4"/>
            <w:permStart w:id="568749143" w:edGrp="everyone" w:colFirst="5" w:colLast="5"/>
            <w:permStart w:id="351745941" w:edGrp="everyone" w:colFirst="6" w:colLast="6"/>
            <w:permStart w:id="944440180" w:edGrp="everyone" w:colFirst="7" w:colLast="7"/>
            <w:permStart w:id="113591296" w:edGrp="everyone" w:colFirst="8" w:colLast="8"/>
            <w:permStart w:id="415852778" w:edGrp="everyone" w:colFirst="9" w:colLast="9"/>
            <w:permEnd w:id="1201167380"/>
            <w:permEnd w:id="1620840767"/>
            <w:permEnd w:id="1048976406"/>
            <w:permEnd w:id="1943036687"/>
            <w:permEnd w:id="766916749"/>
            <w:permEnd w:id="1966952536"/>
            <w:permEnd w:id="1118860117"/>
            <w:permEnd w:id="1383734388"/>
            <w:permEnd w:id="1509779418"/>
            <w:permEnd w:id="1640236601"/>
          </w:p>
        </w:tc>
        <w:tc>
          <w:tcPr>
            <w:tcW w:w="1299" w:type="dxa"/>
            <w:vAlign w:val="center"/>
          </w:tcPr>
          <w:p w14:paraId="72C63CAE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3A12C51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1111814460"/>
              <w:placeholder>
                <w:docPart w:val="9351250586EB4295A691117F3A28D2C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D22097A" w14:textId="79C10403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1018121857"/>
              <w:placeholder>
                <w:docPart w:val="FE38EA09489D4586BED34952513CDFA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DD89EC8" w14:textId="7EA0D3E8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1114871078"/>
              <w:placeholder>
                <w:docPart w:val="B00A64228CF94E6B89FDA88B195E559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A5032A7" w14:textId="1AD00964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1804576007"/>
              <w:placeholder>
                <w:docPart w:val="7073917FBB3845EFAA050841A7F3143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1B3FBE6" w14:textId="30CAF9CF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  <w:sz w:val="20"/>
              <w:lang w:val="en-US"/>
            </w:rPr>
            <w:id w:val="-746657722"/>
            <w:placeholder>
              <w:docPart w:val="2AB96213CAD940D1B7CCBE7A2D3B21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88695D4" w14:textId="1C3E914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3E2EC40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2323FEFE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682735F2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312C9E3C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938610980" w:edGrp="everyone" w:colFirst="0" w:colLast="0"/>
            <w:permStart w:id="2069910519" w:edGrp="everyone" w:colFirst="1" w:colLast="1"/>
            <w:permStart w:id="1438608997" w:edGrp="everyone" w:colFirst="2" w:colLast="2"/>
            <w:permStart w:id="1973834036" w:edGrp="everyone" w:colFirst="3" w:colLast="3"/>
            <w:permStart w:id="791426058" w:edGrp="everyone" w:colFirst="4" w:colLast="4"/>
            <w:permStart w:id="566128878" w:edGrp="everyone" w:colFirst="5" w:colLast="5"/>
            <w:permStart w:id="1638407742" w:edGrp="everyone" w:colFirst="6" w:colLast="6"/>
            <w:permStart w:id="1529881434" w:edGrp="everyone" w:colFirst="7" w:colLast="7"/>
            <w:permStart w:id="1783437192" w:edGrp="everyone" w:colFirst="8" w:colLast="8"/>
            <w:permStart w:id="1254973494" w:edGrp="everyone" w:colFirst="9" w:colLast="9"/>
            <w:permEnd w:id="496859544"/>
            <w:permEnd w:id="412171621"/>
            <w:permEnd w:id="954738981"/>
            <w:permEnd w:id="422270551"/>
            <w:permEnd w:id="1408517753"/>
            <w:permEnd w:id="568749143"/>
            <w:permEnd w:id="351745941"/>
            <w:permEnd w:id="944440180"/>
            <w:permEnd w:id="113591296"/>
            <w:permEnd w:id="415852778"/>
          </w:p>
        </w:tc>
        <w:tc>
          <w:tcPr>
            <w:tcW w:w="1299" w:type="dxa"/>
            <w:vAlign w:val="center"/>
          </w:tcPr>
          <w:p w14:paraId="17BF2A28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1BC10984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1996216440"/>
              <w:placeholder>
                <w:docPart w:val="383519B36B0A434081535163569E074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CE85310" w14:textId="4364BDF0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2099365714"/>
              <w:placeholder>
                <w:docPart w:val="8E6C9354FB034C5BB872B4BADB109B7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FCA9A90" w14:textId="7C60B5AC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624392658"/>
              <w:placeholder>
                <w:docPart w:val="50E12860E09847DBA3C69480A6F49F0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A985FC6" w14:textId="72DE51D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1731534491"/>
              <w:placeholder>
                <w:docPart w:val="8B77288EBE8A439BB1CFCD579852FF4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29F2A7D" w14:textId="2125ECE2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  <w:sz w:val="20"/>
              <w:lang w:val="en-US"/>
            </w:rPr>
            <w:id w:val="-2116196088"/>
            <w:placeholder>
              <w:docPart w:val="64C85706E17248BDABD54563BF0218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763C85F2" w14:textId="571CFC8B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0AEB9CFD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0BF243FF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6A745A01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</w:tcBorders>
            <w:vAlign w:val="center"/>
          </w:tcPr>
          <w:p w14:paraId="434D7A7A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1481205268" w:edGrp="everyone" w:colFirst="0" w:colLast="0"/>
            <w:permStart w:id="457006790" w:edGrp="everyone" w:colFirst="1" w:colLast="1"/>
            <w:permStart w:id="1590503675" w:edGrp="everyone" w:colFirst="2" w:colLast="2"/>
            <w:permStart w:id="721098233" w:edGrp="everyone" w:colFirst="3" w:colLast="3"/>
            <w:permStart w:id="1533947081" w:edGrp="everyone" w:colFirst="4" w:colLast="4"/>
            <w:permStart w:id="752111438" w:edGrp="everyone" w:colFirst="5" w:colLast="5"/>
            <w:permStart w:id="1051394933" w:edGrp="everyone" w:colFirst="6" w:colLast="6"/>
            <w:permStart w:id="88830149" w:edGrp="everyone" w:colFirst="7" w:colLast="7"/>
            <w:permStart w:id="2044410903" w:edGrp="everyone" w:colFirst="8" w:colLast="8"/>
            <w:permStart w:id="1563825895" w:edGrp="everyone" w:colFirst="9" w:colLast="9"/>
            <w:permEnd w:id="938610980"/>
            <w:permEnd w:id="2069910519"/>
            <w:permEnd w:id="1438608997"/>
            <w:permEnd w:id="1973834036"/>
            <w:permEnd w:id="791426058"/>
            <w:permEnd w:id="566128878"/>
            <w:permEnd w:id="1638407742"/>
            <w:permEnd w:id="1529881434"/>
            <w:permEnd w:id="1783437192"/>
            <w:permEnd w:id="1254973494"/>
          </w:p>
        </w:tc>
        <w:tc>
          <w:tcPr>
            <w:tcW w:w="1299" w:type="dxa"/>
            <w:vAlign w:val="center"/>
          </w:tcPr>
          <w:p w14:paraId="0E6073F0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254C7AF5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105503746"/>
              <w:placeholder>
                <w:docPart w:val="268BD58E0084466A82E86E649B7C12F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8B597CC" w14:textId="61C3DA26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386497100"/>
              <w:placeholder>
                <w:docPart w:val="48A934B520034B30BC162E5E1588CCA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D1AB10B" w14:textId="4DCA25DC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1907721396"/>
              <w:placeholder>
                <w:docPart w:val="8AAD16D9EA304E1F8BC0F5E541E9EA6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406A93E" w14:textId="2BFBAECB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  <w:lang w:val="en-US"/>
              </w:rPr>
              <w:id w:val="-1857190105"/>
              <w:placeholder>
                <w:docPart w:val="EDADA344AE1F4B86B986630CAE4743C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E979CD9" w14:textId="21B7EABF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  <w:sz w:val="20"/>
              <w:lang w:val="en-US"/>
            </w:rPr>
            <w:id w:val="2071920403"/>
            <w:placeholder>
              <w:docPart w:val="E244063A4230499EB3971B95BED353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C2F01A9" w14:textId="6DA11CD0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</w:tcBorders>
            <w:vAlign w:val="center"/>
          </w:tcPr>
          <w:p w14:paraId="025F5783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right w:val="single" w:sz="12" w:space="0" w:color="auto"/>
            </w:tcBorders>
            <w:vAlign w:val="center"/>
          </w:tcPr>
          <w:p w14:paraId="1EACE906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tr w:rsidR="00FF51BE" w:rsidRPr="00A80459" w14:paraId="0EE7CD5D" w14:textId="77777777" w:rsidTr="007353B7">
        <w:trPr>
          <w:trHeight w:val="454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DCC81" w14:textId="77777777" w:rsidR="00FF51BE" w:rsidRPr="00A80459" w:rsidRDefault="00FF51BE" w:rsidP="000C358C">
            <w:pPr>
              <w:jc w:val="center"/>
              <w:rPr>
                <w:rFonts w:cs="Arial"/>
                <w:sz w:val="20"/>
                <w:lang w:val="en-US"/>
              </w:rPr>
            </w:pPr>
            <w:permStart w:id="1669012927" w:edGrp="everyone" w:colFirst="0" w:colLast="0"/>
            <w:permStart w:id="1508326425" w:edGrp="everyone" w:colFirst="1" w:colLast="1"/>
            <w:permStart w:id="1462321495" w:edGrp="everyone" w:colFirst="2" w:colLast="2"/>
            <w:permStart w:id="1112278120" w:edGrp="everyone" w:colFirst="3" w:colLast="3"/>
            <w:permStart w:id="1031809895" w:edGrp="everyone" w:colFirst="4" w:colLast="4"/>
            <w:permStart w:id="1016792825" w:edGrp="everyone" w:colFirst="5" w:colLast="5"/>
            <w:permStart w:id="398409545" w:edGrp="everyone" w:colFirst="6" w:colLast="6"/>
            <w:permStart w:id="1842821209" w:edGrp="everyone" w:colFirst="7" w:colLast="7"/>
            <w:permStart w:id="1160652233" w:edGrp="everyone" w:colFirst="8" w:colLast="8"/>
            <w:permStart w:id="568738754" w:edGrp="everyone" w:colFirst="9" w:colLast="9"/>
            <w:permEnd w:id="1481205268"/>
            <w:permEnd w:id="457006790"/>
            <w:permEnd w:id="1590503675"/>
            <w:permEnd w:id="721098233"/>
            <w:permEnd w:id="1533947081"/>
            <w:permEnd w:id="752111438"/>
            <w:permEnd w:id="1051394933"/>
            <w:permEnd w:id="88830149"/>
            <w:permEnd w:id="2044410903"/>
            <w:permEnd w:id="1563825895"/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14:paraId="028B392C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1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D0B53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sdt>
          <w:sdtPr>
            <w:rPr>
              <w:rFonts w:cs="Arial"/>
              <w:sz w:val="20"/>
              <w:lang w:val="en-US"/>
            </w:rPr>
            <w:id w:val="-464353261"/>
            <w:placeholder>
              <w:docPart w:val="4D94EE455AA848659C1F68981EFD18F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7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3DD18AC" w14:textId="25770FCC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377283588"/>
            <w:placeholder>
              <w:docPart w:val="13A7FA5A7B7D421E815F34DFF1A372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344214" w14:textId="707448EB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385789391"/>
            <w:placeholder>
              <w:docPart w:val="C23242D7A17F4CC79A6CD95F3CAB946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D7BD73" w14:textId="16B954C9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781851520"/>
            <w:placeholder>
              <w:docPart w:val="F516CE4EE5C441879AD06BCB3005AF4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C8BC9DB" w14:textId="2CD55BED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E536D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lang w:val="en-US"/>
            </w:rPr>
            <w:id w:val="-1820337816"/>
            <w:placeholder>
              <w:docPart w:val="6682E9420EE14CFB90702AA7CF9B88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Content>
            <w:tc>
              <w:tcPr>
                <w:tcW w:w="158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4CECB5D" w14:textId="698BE651" w:rsidR="00FF51BE" w:rsidRPr="00A80459" w:rsidRDefault="00FF51BE" w:rsidP="000C358C">
                <w:pPr>
                  <w:jc w:val="center"/>
                  <w:rPr>
                    <w:rFonts w:cs="Arial"/>
                    <w:sz w:val="20"/>
                    <w:lang w:val="en-US"/>
                  </w:rPr>
                </w:pPr>
                <w:r w:rsidRPr="00DD424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5C6B41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B667E" w14:textId="77777777" w:rsidR="00FF51BE" w:rsidRPr="00A80459" w:rsidRDefault="00FF51BE" w:rsidP="00FF51BE">
            <w:pPr>
              <w:rPr>
                <w:rFonts w:cs="Arial"/>
                <w:sz w:val="20"/>
                <w:lang w:val="en-US"/>
              </w:rPr>
            </w:pPr>
          </w:p>
        </w:tc>
      </w:tr>
      <w:permEnd w:id="1669012927"/>
      <w:permEnd w:id="1508326425"/>
      <w:permEnd w:id="1462321495"/>
      <w:permEnd w:id="1112278120"/>
      <w:permEnd w:id="1031809895"/>
      <w:permEnd w:id="1016792825"/>
      <w:permEnd w:id="398409545"/>
      <w:permEnd w:id="1842821209"/>
      <w:permEnd w:id="1160652233"/>
      <w:permEnd w:id="568738754"/>
    </w:tbl>
    <w:p w14:paraId="7D295EC6" w14:textId="77777777" w:rsidR="00F12AF1" w:rsidRPr="00A80459" w:rsidRDefault="00F12AF1" w:rsidP="00A17472">
      <w:pPr>
        <w:rPr>
          <w:rFonts w:cs="Arial"/>
          <w:sz w:val="20"/>
        </w:rPr>
      </w:pPr>
    </w:p>
    <w:sectPr w:rsidR="00F12AF1" w:rsidRPr="00A80459" w:rsidSect="00735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268" w:right="536" w:bottom="993" w:left="567" w:header="426" w:footer="2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7E0A" w14:textId="77777777" w:rsidR="00FA00E9" w:rsidRDefault="00FA00E9" w:rsidP="00CE5106">
      <w:r>
        <w:separator/>
      </w:r>
    </w:p>
  </w:endnote>
  <w:endnote w:type="continuationSeparator" w:id="0">
    <w:p w14:paraId="7C6A57CA" w14:textId="77777777" w:rsidR="00FA00E9" w:rsidRDefault="00FA00E9" w:rsidP="00CE5106">
      <w:r>
        <w:continuationSeparator/>
      </w:r>
    </w:p>
  </w:endnote>
  <w:endnote w:type="continuationNotice" w:id="1">
    <w:p w14:paraId="00908F25" w14:textId="77777777" w:rsidR="00FA00E9" w:rsidRDefault="00FA0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88AB" w14:textId="77777777" w:rsidR="00566B2F" w:rsidRDefault="00566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37F7" w14:textId="77777777" w:rsidR="00CE5106" w:rsidRDefault="00166354" w:rsidP="00A8196F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7E14F5">
      <w:rPr>
        <w:sz w:val="18"/>
      </w:rPr>
      <w:t>4.1.2 B</w:t>
    </w:r>
    <w:r w:rsidRPr="00166354">
      <w:rPr>
        <w:sz w:val="18"/>
      </w:rPr>
      <w:ptab w:relativeTo="margin" w:alignment="center" w:leader="none"/>
    </w:r>
    <w:r w:rsidR="00205D57" w:rsidRPr="00205D57">
      <w:rPr>
        <w:b/>
        <w:sz w:val="18"/>
      </w:rPr>
      <w:t>DECK</w:t>
    </w:r>
    <w:r w:rsidR="00205D57">
      <w:rPr>
        <w:sz w:val="18"/>
      </w:rPr>
      <w:t xml:space="preserve"> </w:t>
    </w:r>
    <w:r w:rsidR="00063203">
      <w:rPr>
        <w:b/>
        <w:sz w:val="18"/>
      </w:rPr>
      <w:t>RATINGS</w:t>
    </w:r>
    <w:r w:rsidR="00A8196F">
      <w:rPr>
        <w:b/>
        <w:sz w:val="18"/>
      </w:rPr>
      <w:t xml:space="preserve">   </w:t>
    </w:r>
    <w:r w:rsidRPr="00166354">
      <w:rPr>
        <w:sz w:val="18"/>
      </w:rPr>
      <w:ptab w:relativeTo="margin" w:alignment="right" w:leader="none"/>
    </w:r>
    <w:r w:rsidR="00A8196F">
      <w:rPr>
        <w:sz w:val="18"/>
      </w:rPr>
      <w:t xml:space="preserve">    </w:t>
    </w:r>
    <w:r w:rsidR="007E14F5">
      <w:rPr>
        <w:sz w:val="18"/>
      </w:rPr>
      <w:t>Retention 1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6083" w14:textId="054C9E36" w:rsidR="00A80459" w:rsidRDefault="00A80459" w:rsidP="00A80459">
    <w:pPr>
      <w:pStyle w:val="Footer"/>
      <w:jc w:val="center"/>
      <w:rPr>
        <w:sz w:val="18"/>
      </w:rPr>
    </w:pPr>
  </w:p>
  <w:p w14:paraId="548C4A63" w14:textId="3E88B4A4" w:rsidR="00A80459" w:rsidRDefault="00BF0410" w:rsidP="00A80459">
    <w:pPr>
      <w:pStyle w:val="Footer"/>
      <w:tabs>
        <w:tab w:val="clear" w:pos="8306"/>
        <w:tab w:val="right" w:pos="14570"/>
      </w:tabs>
      <w:ind w:left="720"/>
      <w:jc w:val="right"/>
    </w:pPr>
    <w:r>
      <w:rPr>
        <w:sz w:val="18"/>
      </w:rPr>
      <w:t>Retention</w:t>
    </w:r>
    <w:r w:rsidR="00B877D7">
      <w:rPr>
        <w:sz w:val="18"/>
      </w:rPr>
      <w:t>:</w:t>
    </w:r>
    <w:r>
      <w:rPr>
        <w:sz w:val="18"/>
      </w:rPr>
      <w:t xml:space="preserve"> </w:t>
    </w:r>
    <w:r w:rsidR="00F62861">
      <w:rPr>
        <w:sz w:val="18"/>
      </w:rPr>
      <w:t>3</w:t>
    </w:r>
    <w:r>
      <w:rPr>
        <w:sz w:val="18"/>
      </w:rPr>
      <w:t xml:space="preserve"> year</w:t>
    </w:r>
    <w:r w:rsidR="00B877D7">
      <w:rPr>
        <w:sz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5076" w14:textId="77777777" w:rsidR="00FA00E9" w:rsidRDefault="00FA00E9" w:rsidP="00CE5106">
      <w:r>
        <w:separator/>
      </w:r>
    </w:p>
  </w:footnote>
  <w:footnote w:type="continuationSeparator" w:id="0">
    <w:p w14:paraId="0B5DBA91" w14:textId="77777777" w:rsidR="00FA00E9" w:rsidRDefault="00FA00E9" w:rsidP="00CE5106">
      <w:r>
        <w:continuationSeparator/>
      </w:r>
    </w:p>
  </w:footnote>
  <w:footnote w:type="continuationNotice" w:id="1">
    <w:p w14:paraId="75B26248" w14:textId="77777777" w:rsidR="00FA00E9" w:rsidRDefault="00FA0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5EB7" w14:textId="77777777" w:rsidR="00566B2F" w:rsidRDefault="00566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FF3D" w14:textId="7E8E181A" w:rsidR="00566B2F" w:rsidRDefault="002A43A7">
    <w:pPr>
      <w:pStyle w:val="Header"/>
    </w:pPr>
    <w:r>
      <w:rPr>
        <w:noProof/>
      </w:rPr>
      <w:drawing>
        <wp:anchor distT="0" distB="0" distL="114300" distR="114300" simplePos="1" relativeHeight="251658240" behindDoc="0" locked="0" layoutInCell="1" allowOverlap="1" wp14:anchorId="2C3F9448" wp14:editId="4EFAD09D">
          <wp:simplePos x="0" y="0"/>
          <wp:positionH relativeFrom="column">
            <wp:posOffset>182880</wp:posOffset>
          </wp:positionH>
          <wp:positionV relativeFrom="paragraph">
            <wp:posOffset>182880</wp:posOffset>
          </wp:positionV>
          <wp:extent cx="1143000" cy="233172"/>
          <wp:effectExtent l="0" t="0" r="0" b="0"/>
          <wp:wrapNone/>
          <wp:docPr id="326870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705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23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29"/>
      <w:gridCol w:w="9496"/>
      <w:gridCol w:w="2382"/>
    </w:tblGrid>
    <w:tr w:rsidR="00AC4AA1" w14:paraId="2C227A5C" w14:textId="77777777" w:rsidTr="007C77EC">
      <w:trPr>
        <w:trHeight w:val="1530"/>
        <w:jc w:val="center"/>
      </w:trPr>
      <w:tc>
        <w:tcPr>
          <w:tcW w:w="3529" w:type="dxa"/>
          <w:vAlign w:val="center"/>
        </w:tcPr>
        <w:p w14:paraId="01C9583D" w14:textId="2FD8C9A4" w:rsidR="00597BC8" w:rsidRDefault="007C77EC" w:rsidP="00043DEC">
          <w:pPr>
            <w:jc w:val="both"/>
          </w:pPr>
          <w:r>
            <w:rPr>
              <w:noProof/>
            </w:rPr>
            <w:drawing>
              <wp:inline distT="0" distB="0" distL="0" distR="0" wp14:anchorId="2ABC5665" wp14:editId="0381719F">
                <wp:extent cx="2016022" cy="411480"/>
                <wp:effectExtent l="0" t="0" r="3810" b="7620"/>
                <wp:docPr id="1351715902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1715902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725" cy="41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4AC7FF" w14:textId="77EC0071" w:rsidR="00AC4AA1" w:rsidRPr="00597BC8" w:rsidRDefault="00AC4AA1" w:rsidP="00597BC8">
          <w:pPr>
            <w:jc w:val="center"/>
          </w:pPr>
        </w:p>
      </w:tc>
      <w:tc>
        <w:tcPr>
          <w:tcW w:w="9497" w:type="dxa"/>
          <w:vAlign w:val="center"/>
        </w:tcPr>
        <w:p w14:paraId="63E73F14" w14:textId="16A4B3B4" w:rsidR="00AC4AA1" w:rsidRPr="00B877D7" w:rsidRDefault="00B877D7" w:rsidP="00043DEC">
          <w:pPr>
            <w:pStyle w:val="BodyText2"/>
            <w:rPr>
              <w:rFonts w:asciiTheme="minorHAnsi" w:hAnsiTheme="minorHAnsi"/>
              <w:i w:val="0"/>
              <w:sz w:val="20"/>
            </w:rPr>
          </w:pPr>
          <w:r w:rsidRPr="00B877D7">
            <w:rPr>
              <w:rFonts w:asciiTheme="minorHAnsi" w:hAnsiTheme="minorHAnsi"/>
              <w:i w:val="0"/>
              <w:sz w:val="20"/>
            </w:rPr>
            <w:t>SAFETY, HEALTH, ENVIRONMENT AND QUALITY MANAGEMENT SYSTEM</w:t>
          </w:r>
        </w:p>
        <w:p w14:paraId="396BD103" w14:textId="77777777" w:rsidR="00AC4AA1" w:rsidRPr="00B877D7" w:rsidRDefault="00AC4AA1" w:rsidP="00043DEC">
          <w:pPr>
            <w:jc w:val="center"/>
            <w:rPr>
              <w:i/>
              <w:sz w:val="12"/>
              <w:szCs w:val="12"/>
            </w:rPr>
          </w:pPr>
        </w:p>
        <w:p w14:paraId="53E9056D" w14:textId="755BBBC4" w:rsidR="00A17472" w:rsidRPr="00B877D7" w:rsidRDefault="00B877D7" w:rsidP="00043DEC">
          <w:pPr>
            <w:jc w:val="center"/>
            <w:rPr>
              <w:rFonts w:asciiTheme="minorHAnsi" w:hAnsiTheme="minorHAnsi"/>
              <w:b/>
              <w:szCs w:val="22"/>
            </w:rPr>
          </w:pPr>
          <w:r w:rsidRPr="00B877D7">
            <w:rPr>
              <w:rFonts w:asciiTheme="minorHAnsi" w:hAnsiTheme="minorHAnsi"/>
              <w:b/>
              <w:szCs w:val="22"/>
            </w:rPr>
            <w:t>RECORD OF INSPECTION BY MA</w:t>
          </w:r>
          <w:r w:rsidR="00A80459">
            <w:rPr>
              <w:rFonts w:asciiTheme="minorHAnsi" w:hAnsiTheme="minorHAnsi"/>
              <w:b/>
              <w:szCs w:val="22"/>
            </w:rPr>
            <w:t>NAGEMENT</w:t>
          </w:r>
          <w:r w:rsidR="00A95501" w:rsidRPr="00B877D7">
            <w:rPr>
              <w:rFonts w:asciiTheme="minorHAnsi" w:hAnsiTheme="minorHAnsi"/>
              <w:b/>
              <w:szCs w:val="22"/>
            </w:rPr>
            <w:t xml:space="preserve"> </w:t>
          </w:r>
        </w:p>
        <w:p w14:paraId="2D821B43" w14:textId="77777777" w:rsidR="00A17472" w:rsidRPr="00AC4AA1" w:rsidRDefault="00A17472" w:rsidP="00043DEC">
          <w:pPr>
            <w:jc w:val="center"/>
            <w:rPr>
              <w:sz w:val="12"/>
              <w:szCs w:val="12"/>
            </w:rPr>
          </w:pPr>
        </w:p>
        <w:p w14:paraId="2C2275B2" w14:textId="77777777" w:rsidR="00AC4AA1" w:rsidRPr="00B877D7" w:rsidRDefault="00AC4AA1" w:rsidP="00043DEC">
          <w:pPr>
            <w:jc w:val="center"/>
            <w:rPr>
              <w:rFonts w:asciiTheme="minorHAnsi" w:hAnsiTheme="minorHAnsi"/>
              <w:sz w:val="20"/>
            </w:rPr>
          </w:pPr>
          <w:r w:rsidRPr="00B877D7">
            <w:rPr>
              <w:rFonts w:asciiTheme="minorHAnsi" w:hAnsiTheme="minorHAnsi"/>
              <w:sz w:val="20"/>
            </w:rPr>
            <w:t>REPORTING FORMS MANUAL</w:t>
          </w:r>
        </w:p>
      </w:tc>
      <w:tc>
        <w:tcPr>
          <w:tcW w:w="2382" w:type="dxa"/>
          <w:vAlign w:val="center"/>
        </w:tcPr>
        <w:p w14:paraId="4109EFE4" w14:textId="77777777" w:rsidR="00AC4AA1" w:rsidRPr="00AC4AA1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  : </w: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A80459">
            <w:rPr>
              <w:b/>
              <w:noProof/>
              <w:snapToGrid w:val="0"/>
              <w:sz w:val="16"/>
              <w:szCs w:val="16"/>
            </w:rPr>
            <w:t>1</w: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fldSimple w:instr=" NUMPAGES  \* Arabic  \* MERGEFORMAT ">
            <w:r w:rsidR="00A80459" w:rsidRPr="00A80459">
              <w:rPr>
                <w:b/>
                <w:noProof/>
                <w:snapToGrid w:val="0"/>
                <w:sz w:val="16"/>
                <w:szCs w:val="16"/>
              </w:rPr>
              <w:t>1</w:t>
            </w:r>
          </w:fldSimple>
        </w:p>
        <w:p w14:paraId="3544DE4D" w14:textId="03F08F7F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  </w:t>
          </w:r>
          <w:r w:rsidRPr="00AC4AA1">
            <w:rPr>
              <w:snapToGrid w:val="0"/>
              <w:sz w:val="16"/>
              <w:szCs w:val="16"/>
            </w:rPr>
            <w:t xml:space="preserve">: </w:t>
          </w:r>
          <w:r w:rsidR="00F62861">
            <w:rPr>
              <w:snapToGrid w:val="0"/>
              <w:sz w:val="16"/>
              <w:szCs w:val="16"/>
            </w:rPr>
            <w:t>3</w:t>
          </w:r>
          <w:r w:rsidR="00356F24">
            <w:rPr>
              <w:snapToGrid w:val="0"/>
              <w:sz w:val="16"/>
              <w:szCs w:val="16"/>
            </w:rPr>
            <w:t>.2.7d</w:t>
          </w:r>
        </w:p>
        <w:p w14:paraId="2E10F150" w14:textId="5E795898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7C77EC">
            <w:rPr>
              <w:sz w:val="16"/>
              <w:szCs w:val="16"/>
            </w:rPr>
            <w:t>0</w:t>
          </w:r>
          <w:r w:rsidR="007F1F5A" w:rsidRPr="007F1F5A">
            <w:rPr>
              <w:sz w:val="16"/>
              <w:szCs w:val="16"/>
            </w:rPr>
            <w:t>7-</w:t>
          </w:r>
          <w:r w:rsidR="007C77EC">
            <w:rPr>
              <w:sz w:val="16"/>
              <w:szCs w:val="16"/>
            </w:rPr>
            <w:t>Aug</w:t>
          </w:r>
          <w:r w:rsidR="007F1F5A" w:rsidRPr="007F1F5A">
            <w:rPr>
              <w:sz w:val="16"/>
              <w:szCs w:val="16"/>
            </w:rPr>
            <w:t>-202</w:t>
          </w:r>
          <w:r w:rsidR="007C77EC">
            <w:rPr>
              <w:sz w:val="16"/>
              <w:szCs w:val="16"/>
            </w:rPr>
            <w:t>5</w:t>
          </w:r>
        </w:p>
        <w:p w14:paraId="5B064C86" w14:textId="0484C8B9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A80459">
            <w:rPr>
              <w:sz w:val="16"/>
              <w:szCs w:val="16"/>
            </w:rPr>
            <w:t>1</w:t>
          </w:r>
          <w:r w:rsidR="009A25E4">
            <w:rPr>
              <w:sz w:val="16"/>
              <w:szCs w:val="16"/>
            </w:rPr>
            <w:t>0.0</w:t>
          </w:r>
        </w:p>
        <w:p w14:paraId="402BEB59" w14:textId="13F0507E" w:rsidR="00AC4AA1" w:rsidRDefault="00AC4AA1" w:rsidP="008F0BE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>App By :</w:t>
          </w:r>
          <w:fldSimple w:instr=" DOCPROPERTY  ApprovedBy  \* MERGEFORMAT ">
            <w:r w:rsidR="00D63403">
              <w:rPr>
                <w:sz w:val="16"/>
                <w:szCs w:val="16"/>
              </w:rPr>
              <w:t xml:space="preserve"> </w:t>
            </w:r>
          </w:fldSimple>
          <w:r w:rsidR="007C77EC">
            <w:rPr>
              <w:sz w:val="16"/>
              <w:szCs w:val="16"/>
            </w:rPr>
            <w:t>DPA</w:t>
          </w:r>
        </w:p>
        <w:p w14:paraId="1BB28EF1" w14:textId="6FF0995C" w:rsidR="00B877D7" w:rsidRDefault="00B877D7" w:rsidP="008F0BEA">
          <w:pPr>
            <w:jc w:val="both"/>
          </w:pPr>
          <w:r w:rsidRPr="007D39F5">
            <w:rPr>
              <w:color w:val="000000" w:themeColor="text1"/>
              <w:sz w:val="16"/>
              <w:szCs w:val="16"/>
            </w:rPr>
            <w:t>File No. 3.2.7</w:t>
          </w:r>
        </w:p>
      </w:tc>
    </w:tr>
  </w:tbl>
  <w:p w14:paraId="41BCE7D9" w14:textId="77777777" w:rsidR="00AC4AA1" w:rsidRPr="0070363F" w:rsidRDefault="00AC4AA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54212"/>
    <w:multiLevelType w:val="hybridMultilevel"/>
    <w:tmpl w:val="A008D4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47B71"/>
    <w:multiLevelType w:val="hybridMultilevel"/>
    <w:tmpl w:val="DEB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47922">
    <w:abstractNumId w:val="10"/>
  </w:num>
  <w:num w:numId="2" w16cid:durableId="943922514">
    <w:abstractNumId w:val="3"/>
  </w:num>
  <w:num w:numId="3" w16cid:durableId="29845927">
    <w:abstractNumId w:val="18"/>
  </w:num>
  <w:num w:numId="4" w16cid:durableId="1078284008">
    <w:abstractNumId w:val="7"/>
  </w:num>
  <w:num w:numId="5" w16cid:durableId="496117930">
    <w:abstractNumId w:val="31"/>
  </w:num>
  <w:num w:numId="6" w16cid:durableId="1725711469">
    <w:abstractNumId w:val="30"/>
  </w:num>
  <w:num w:numId="7" w16cid:durableId="29768069">
    <w:abstractNumId w:val="32"/>
  </w:num>
  <w:num w:numId="8" w16cid:durableId="1600944930">
    <w:abstractNumId w:val="35"/>
  </w:num>
  <w:num w:numId="9" w16cid:durableId="1984967763">
    <w:abstractNumId w:val="1"/>
  </w:num>
  <w:num w:numId="10" w16cid:durableId="1205174181">
    <w:abstractNumId w:val="4"/>
  </w:num>
  <w:num w:numId="11" w16cid:durableId="1625580399">
    <w:abstractNumId w:val="6"/>
  </w:num>
  <w:num w:numId="12" w16cid:durableId="216160584">
    <w:abstractNumId w:val="12"/>
  </w:num>
  <w:num w:numId="13" w16cid:durableId="2109766498">
    <w:abstractNumId w:val="5"/>
  </w:num>
  <w:num w:numId="14" w16cid:durableId="393236054">
    <w:abstractNumId w:val="22"/>
  </w:num>
  <w:num w:numId="15" w16cid:durableId="784665138">
    <w:abstractNumId w:val="25"/>
  </w:num>
  <w:num w:numId="16" w16cid:durableId="1393890143">
    <w:abstractNumId w:val="17"/>
  </w:num>
  <w:num w:numId="17" w16cid:durableId="1714453880">
    <w:abstractNumId w:val="0"/>
  </w:num>
  <w:num w:numId="18" w16cid:durableId="1045835190">
    <w:abstractNumId w:val="34"/>
  </w:num>
  <w:num w:numId="19" w16cid:durableId="1320381959">
    <w:abstractNumId w:val="24"/>
  </w:num>
  <w:num w:numId="20" w16cid:durableId="646132842">
    <w:abstractNumId w:val="11"/>
  </w:num>
  <w:num w:numId="21" w16cid:durableId="45182149">
    <w:abstractNumId w:val="14"/>
  </w:num>
  <w:num w:numId="22" w16cid:durableId="2005625083">
    <w:abstractNumId w:val="29"/>
  </w:num>
  <w:num w:numId="23" w16cid:durableId="967249110">
    <w:abstractNumId w:val="26"/>
  </w:num>
  <w:num w:numId="24" w16cid:durableId="329454163">
    <w:abstractNumId w:val="16"/>
  </w:num>
  <w:num w:numId="25" w16cid:durableId="1177771507">
    <w:abstractNumId w:val="9"/>
  </w:num>
  <w:num w:numId="26" w16cid:durableId="336034894">
    <w:abstractNumId w:val="15"/>
  </w:num>
  <w:num w:numId="27" w16cid:durableId="1170170845">
    <w:abstractNumId w:val="28"/>
  </w:num>
  <w:num w:numId="28" w16cid:durableId="1527213692">
    <w:abstractNumId w:val="21"/>
  </w:num>
  <w:num w:numId="29" w16cid:durableId="1510868934">
    <w:abstractNumId w:val="13"/>
  </w:num>
  <w:num w:numId="30" w16cid:durableId="1347291419">
    <w:abstractNumId w:val="33"/>
  </w:num>
  <w:num w:numId="31" w16cid:durableId="822818485">
    <w:abstractNumId w:val="23"/>
  </w:num>
  <w:num w:numId="32" w16cid:durableId="552817054">
    <w:abstractNumId w:val="20"/>
  </w:num>
  <w:num w:numId="33" w16cid:durableId="655959446">
    <w:abstractNumId w:val="8"/>
  </w:num>
  <w:num w:numId="34" w16cid:durableId="953949163">
    <w:abstractNumId w:val="19"/>
  </w:num>
  <w:num w:numId="35" w16cid:durableId="1517959238">
    <w:abstractNumId w:val="2"/>
  </w:num>
  <w:num w:numId="36" w16cid:durableId="758262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57FE1"/>
    <w:rsid w:val="00063203"/>
    <w:rsid w:val="00074D4A"/>
    <w:rsid w:val="000776F1"/>
    <w:rsid w:val="00084C68"/>
    <w:rsid w:val="000A7E29"/>
    <w:rsid w:val="000C358C"/>
    <w:rsid w:val="001078D1"/>
    <w:rsid w:val="00120943"/>
    <w:rsid w:val="0013660D"/>
    <w:rsid w:val="00166354"/>
    <w:rsid w:val="001A1A76"/>
    <w:rsid w:val="001A5701"/>
    <w:rsid w:val="001B1106"/>
    <w:rsid w:val="001B4309"/>
    <w:rsid w:val="001B51DA"/>
    <w:rsid w:val="001E4E32"/>
    <w:rsid w:val="001E7993"/>
    <w:rsid w:val="0020569B"/>
    <w:rsid w:val="00205D57"/>
    <w:rsid w:val="00230A0D"/>
    <w:rsid w:val="00236B09"/>
    <w:rsid w:val="002424D0"/>
    <w:rsid w:val="0027238A"/>
    <w:rsid w:val="0028592A"/>
    <w:rsid w:val="002A2BB9"/>
    <w:rsid w:val="002A43A7"/>
    <w:rsid w:val="00302407"/>
    <w:rsid w:val="00356F24"/>
    <w:rsid w:val="003D5362"/>
    <w:rsid w:val="00424DD4"/>
    <w:rsid w:val="00466FC4"/>
    <w:rsid w:val="004801C8"/>
    <w:rsid w:val="00483EA9"/>
    <w:rsid w:val="00484A0F"/>
    <w:rsid w:val="00486F7D"/>
    <w:rsid w:val="004B05E6"/>
    <w:rsid w:val="004C2E6A"/>
    <w:rsid w:val="004C4709"/>
    <w:rsid w:val="004E36E5"/>
    <w:rsid w:val="005028FC"/>
    <w:rsid w:val="00527B7A"/>
    <w:rsid w:val="0056366C"/>
    <w:rsid w:val="00566B2F"/>
    <w:rsid w:val="00594D44"/>
    <w:rsid w:val="00597BC8"/>
    <w:rsid w:val="005A451A"/>
    <w:rsid w:val="005D7155"/>
    <w:rsid w:val="005E1528"/>
    <w:rsid w:val="0061008A"/>
    <w:rsid w:val="00610A9B"/>
    <w:rsid w:val="00630885"/>
    <w:rsid w:val="0063290C"/>
    <w:rsid w:val="00636E12"/>
    <w:rsid w:val="006E440E"/>
    <w:rsid w:val="006E7C9C"/>
    <w:rsid w:val="0070363F"/>
    <w:rsid w:val="007347EC"/>
    <w:rsid w:val="007353B7"/>
    <w:rsid w:val="00753E85"/>
    <w:rsid w:val="007618DC"/>
    <w:rsid w:val="00761CF0"/>
    <w:rsid w:val="007668BA"/>
    <w:rsid w:val="00793726"/>
    <w:rsid w:val="007C77EC"/>
    <w:rsid w:val="007C7CA8"/>
    <w:rsid w:val="007D39F5"/>
    <w:rsid w:val="007E14F5"/>
    <w:rsid w:val="007E23F1"/>
    <w:rsid w:val="007F1F5A"/>
    <w:rsid w:val="00815F08"/>
    <w:rsid w:val="008244CA"/>
    <w:rsid w:val="00877C8D"/>
    <w:rsid w:val="008867DB"/>
    <w:rsid w:val="00897398"/>
    <w:rsid w:val="008A0DD3"/>
    <w:rsid w:val="008E6097"/>
    <w:rsid w:val="008F0BEA"/>
    <w:rsid w:val="008F4078"/>
    <w:rsid w:val="0091594E"/>
    <w:rsid w:val="00921D23"/>
    <w:rsid w:val="00944EF7"/>
    <w:rsid w:val="00952608"/>
    <w:rsid w:val="009608A3"/>
    <w:rsid w:val="009A25E4"/>
    <w:rsid w:val="00A17472"/>
    <w:rsid w:val="00A65181"/>
    <w:rsid w:val="00A80459"/>
    <w:rsid w:val="00A8196F"/>
    <w:rsid w:val="00A95501"/>
    <w:rsid w:val="00AA6729"/>
    <w:rsid w:val="00AB1175"/>
    <w:rsid w:val="00AC3439"/>
    <w:rsid w:val="00AC4AA1"/>
    <w:rsid w:val="00AD3940"/>
    <w:rsid w:val="00AE465F"/>
    <w:rsid w:val="00B112F9"/>
    <w:rsid w:val="00B224E1"/>
    <w:rsid w:val="00B318F4"/>
    <w:rsid w:val="00B359A6"/>
    <w:rsid w:val="00B803A0"/>
    <w:rsid w:val="00B877D7"/>
    <w:rsid w:val="00B96628"/>
    <w:rsid w:val="00BC7916"/>
    <w:rsid w:val="00BF0410"/>
    <w:rsid w:val="00C67851"/>
    <w:rsid w:val="00C82002"/>
    <w:rsid w:val="00C82136"/>
    <w:rsid w:val="00CE5106"/>
    <w:rsid w:val="00CE6D76"/>
    <w:rsid w:val="00CF2967"/>
    <w:rsid w:val="00D31DBC"/>
    <w:rsid w:val="00D32126"/>
    <w:rsid w:val="00D33B7E"/>
    <w:rsid w:val="00D33BB0"/>
    <w:rsid w:val="00D53253"/>
    <w:rsid w:val="00D63403"/>
    <w:rsid w:val="00D91B59"/>
    <w:rsid w:val="00DB5261"/>
    <w:rsid w:val="00DC34DD"/>
    <w:rsid w:val="00E062B1"/>
    <w:rsid w:val="00E71894"/>
    <w:rsid w:val="00E847F9"/>
    <w:rsid w:val="00E96C8B"/>
    <w:rsid w:val="00EB597A"/>
    <w:rsid w:val="00F12AF1"/>
    <w:rsid w:val="00F2329D"/>
    <w:rsid w:val="00F62861"/>
    <w:rsid w:val="00F671A5"/>
    <w:rsid w:val="00F83882"/>
    <w:rsid w:val="00FA00E9"/>
    <w:rsid w:val="00FB5910"/>
    <w:rsid w:val="00FF2F0C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7DDC1"/>
  <w15:docId w15:val="{7E260F51-4BE1-4052-BDA9-5CDDC65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59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66E5C971144878E4594F4F85D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7D6C-06B2-455C-9CBD-3A8EC174BF02}"/>
      </w:docPartPr>
      <w:docPartBody>
        <w:p w:rsidR="00FC2062" w:rsidRDefault="006A7DED" w:rsidP="006A7DED">
          <w:pPr>
            <w:pStyle w:val="9EC66E5C971144878E4594F4F85D2390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BA43A49E0344420981341776668E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0E0E-6D05-4BA2-8024-F72149C1A25C}"/>
      </w:docPartPr>
      <w:docPartBody>
        <w:p w:rsidR="00FC2062" w:rsidRDefault="006A7DED" w:rsidP="006A7DED">
          <w:pPr>
            <w:pStyle w:val="BA43A49E0344420981341776668E7DF4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928B8014CA75475EB96D8F3071DD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F6B1-388B-43FE-94CF-EB6CB7DD083C}"/>
      </w:docPartPr>
      <w:docPartBody>
        <w:p w:rsidR="00FC2062" w:rsidRDefault="006A7DED" w:rsidP="006A7DED">
          <w:pPr>
            <w:pStyle w:val="928B8014CA75475EB96D8F3071DDCDD7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923ED70339449E1848872C31C16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18D5-F4E2-4F7A-BA5F-F370CC910765}"/>
      </w:docPartPr>
      <w:docPartBody>
        <w:p w:rsidR="00FC2062" w:rsidRDefault="006A7DED" w:rsidP="006A7DED">
          <w:pPr>
            <w:pStyle w:val="4923ED70339449E1848872C31C168AB6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0A5E3CB3AB1647D0A5365C6C842F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EBE28-DDC6-4F6A-AD56-85669D838A20}"/>
      </w:docPartPr>
      <w:docPartBody>
        <w:p w:rsidR="00FC2062" w:rsidRDefault="006A7DED" w:rsidP="006A7DED">
          <w:pPr>
            <w:pStyle w:val="0A5E3CB3AB1647D0A5365C6C842F95B0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5F7788EF64D34B6EA6D278FE49E7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8709-ED3B-4E9B-82FE-09C901F57B97}"/>
      </w:docPartPr>
      <w:docPartBody>
        <w:p w:rsidR="00FC2062" w:rsidRDefault="006A7DED" w:rsidP="006A7DED">
          <w:pPr>
            <w:pStyle w:val="5F7788EF64D34B6EA6D278FE49E7C036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22CEB8A3B9F4CB99AE554D50EC0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127-E92C-4EE4-8B84-093A9AB9C292}"/>
      </w:docPartPr>
      <w:docPartBody>
        <w:p w:rsidR="00FC2062" w:rsidRDefault="006A7DED" w:rsidP="006A7DED">
          <w:pPr>
            <w:pStyle w:val="122CEB8A3B9F4CB99AE554D50EC02C62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6A632B8D5AC4E2A90C8911B45DA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3FD8-1972-4221-8757-4AA5880889CA}"/>
      </w:docPartPr>
      <w:docPartBody>
        <w:p w:rsidR="00FC2062" w:rsidRDefault="006A7DED" w:rsidP="006A7DED">
          <w:pPr>
            <w:pStyle w:val="46A632B8D5AC4E2A90C8911B45DA23E2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C3FF0332365D4556A78E2F8100A9D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0F84-B51C-4527-A2AA-4622CB9257CA}"/>
      </w:docPartPr>
      <w:docPartBody>
        <w:p w:rsidR="00FC2062" w:rsidRDefault="006A7DED" w:rsidP="006A7DED">
          <w:pPr>
            <w:pStyle w:val="C3FF0332365D4556A78E2F8100A9DCBE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35F27E3FBCE94F8DB3A6D543ED56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C083-C4CE-44A2-A37F-FC0E36E7EF2E}"/>
      </w:docPartPr>
      <w:docPartBody>
        <w:p w:rsidR="00FC2062" w:rsidRDefault="006A7DED" w:rsidP="006A7DED">
          <w:pPr>
            <w:pStyle w:val="35F27E3FBCE94F8DB3A6D543ED56C51C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548B17AC240493CA9FC7C551D83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63B9-AA29-4217-A0F6-1AE879780F18}"/>
      </w:docPartPr>
      <w:docPartBody>
        <w:p w:rsidR="00FC2062" w:rsidRDefault="006A7DED" w:rsidP="006A7DED">
          <w:pPr>
            <w:pStyle w:val="8548B17AC240493CA9FC7C551D835B3E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75B96F13A504F9CA593C79E395F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F15E-99B8-45A2-94B3-AC8098F57DEF}"/>
      </w:docPartPr>
      <w:docPartBody>
        <w:p w:rsidR="00FC2062" w:rsidRDefault="006A7DED" w:rsidP="006A7DED">
          <w:pPr>
            <w:pStyle w:val="475B96F13A504F9CA593C79E395F4C69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34FA936EA1F40B79EF0727D683C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F42E-B6F7-4F63-ACAE-82A47E54C2EE}"/>
      </w:docPartPr>
      <w:docPartBody>
        <w:p w:rsidR="00FC2062" w:rsidRDefault="006A7DED" w:rsidP="006A7DED">
          <w:pPr>
            <w:pStyle w:val="434FA936EA1F40B79EF0727D683CCE27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21F84AA165DD4C4B840E2164E58B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4258-9500-4D28-A9D2-D3D61D381041}"/>
      </w:docPartPr>
      <w:docPartBody>
        <w:p w:rsidR="00FC2062" w:rsidRDefault="006A7DED" w:rsidP="006A7DED">
          <w:pPr>
            <w:pStyle w:val="21F84AA165DD4C4B840E2164E58B822B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982C58CBB34549638A924856B760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7AA4-FE52-4D23-8320-6A81C46CA57C}"/>
      </w:docPartPr>
      <w:docPartBody>
        <w:p w:rsidR="00FC2062" w:rsidRDefault="006A7DED" w:rsidP="006A7DED">
          <w:pPr>
            <w:pStyle w:val="982C58CBB34549638A924856B7601E2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3DF5881E0DD4378BF6CA57281E9B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EDB4-E513-4B97-A172-3EB4F66789B3}"/>
      </w:docPartPr>
      <w:docPartBody>
        <w:p w:rsidR="00FC2062" w:rsidRDefault="006A7DED" w:rsidP="006A7DED">
          <w:pPr>
            <w:pStyle w:val="83DF5881E0DD4378BF6CA57281E9BA5C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B1BA30E6B45B4321A54CD3BA292A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43DE-1169-404F-91F9-891808E79C92}"/>
      </w:docPartPr>
      <w:docPartBody>
        <w:p w:rsidR="00FC2062" w:rsidRDefault="006A7DED" w:rsidP="006A7DED">
          <w:pPr>
            <w:pStyle w:val="B1BA30E6B45B4321A54CD3BA292AFBC4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F5F7D1D835249D1BBC66084F6C3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8FC4-323E-4FDB-B74B-18FFB8A5CF17}"/>
      </w:docPartPr>
      <w:docPartBody>
        <w:p w:rsidR="00FC2062" w:rsidRDefault="006A7DED" w:rsidP="006A7DED">
          <w:pPr>
            <w:pStyle w:val="4F5F7D1D835249D1BBC66084F6C3EF9D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DA0584ADAC1E4E26880C85FECFB5A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1182-6859-42F4-ADF0-539E645BCC20}"/>
      </w:docPartPr>
      <w:docPartBody>
        <w:p w:rsidR="00FC2062" w:rsidRDefault="006A7DED" w:rsidP="006A7DED">
          <w:pPr>
            <w:pStyle w:val="DA0584ADAC1E4E26880C85FECFB5A686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D566036C956449E498AF87E76EE2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50DB-5CD6-4E05-84E0-F5903F99AAF7}"/>
      </w:docPartPr>
      <w:docPartBody>
        <w:p w:rsidR="00FC2062" w:rsidRDefault="006A7DED" w:rsidP="006A7DED">
          <w:pPr>
            <w:pStyle w:val="D566036C956449E498AF87E76EE2043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38CD233675B943EF84B6AFDA22BD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F4AA-82C2-4023-9A61-DD21A2A82506}"/>
      </w:docPartPr>
      <w:docPartBody>
        <w:p w:rsidR="00FC2062" w:rsidRDefault="006A7DED" w:rsidP="006A7DED">
          <w:pPr>
            <w:pStyle w:val="38CD233675B943EF84B6AFDA22BD6EE5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BA34BBA20584CF1BE3AB1C99CFF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9B68-77C3-4C37-833A-F96AFAD6F8B4}"/>
      </w:docPartPr>
      <w:docPartBody>
        <w:p w:rsidR="00FC2062" w:rsidRDefault="006A7DED" w:rsidP="006A7DED">
          <w:pPr>
            <w:pStyle w:val="1BA34BBA20584CF1BE3AB1C99CFF8166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9800856CE893468CA712D734498C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15DB-1DF0-4BEC-AC22-A8CD87999002}"/>
      </w:docPartPr>
      <w:docPartBody>
        <w:p w:rsidR="00FC2062" w:rsidRDefault="006A7DED" w:rsidP="006A7DED">
          <w:pPr>
            <w:pStyle w:val="9800856CE893468CA712D734498C266A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63201E1C81694E6C8BED0B059859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9D6D-C44E-461E-BF97-1AE62BD269A8}"/>
      </w:docPartPr>
      <w:docPartBody>
        <w:p w:rsidR="00FC2062" w:rsidRDefault="006A7DED" w:rsidP="006A7DED">
          <w:pPr>
            <w:pStyle w:val="63201E1C81694E6C8BED0B059859F8A4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27B0C40D63044A1A8CF8F6F262FC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609A-DFAD-4356-8723-D30A8949CC5C}"/>
      </w:docPartPr>
      <w:docPartBody>
        <w:p w:rsidR="00FC2062" w:rsidRDefault="006A7DED" w:rsidP="006A7DED">
          <w:pPr>
            <w:pStyle w:val="27B0C40D63044A1A8CF8F6F262FCFB4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AC564726218444A8E3020DD8A47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6109-B12D-46EF-A724-41BDD566FBC9}"/>
      </w:docPartPr>
      <w:docPartBody>
        <w:p w:rsidR="00FC2062" w:rsidRDefault="006A7DED" w:rsidP="006A7DED">
          <w:pPr>
            <w:pStyle w:val="1AC564726218444A8E3020DD8A474084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E8B93D1BB994F18919373E42D83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9E3F-4569-4892-B5D9-6E050799BA4F}"/>
      </w:docPartPr>
      <w:docPartBody>
        <w:p w:rsidR="00FC2062" w:rsidRDefault="006A7DED" w:rsidP="006A7DED">
          <w:pPr>
            <w:pStyle w:val="4E8B93D1BB994F18919373E42D834A5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B291A3D1D8E4A4AB3986F339531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7873-81C1-4FE8-9033-5E69BE1D8BD6}"/>
      </w:docPartPr>
      <w:docPartBody>
        <w:p w:rsidR="00FC2062" w:rsidRDefault="006A7DED" w:rsidP="006A7DED">
          <w:pPr>
            <w:pStyle w:val="1B291A3D1D8E4A4AB3986F339531B86B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5AEA7E704F5942ABB3A1948A115B7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C20CA-35AA-41B8-B0F3-5A43C0D005C5}"/>
      </w:docPartPr>
      <w:docPartBody>
        <w:p w:rsidR="00FC2062" w:rsidRDefault="006A7DED" w:rsidP="006A7DED">
          <w:pPr>
            <w:pStyle w:val="5AEA7E704F5942ABB3A1948A115B7976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AF21FFE29C2F49198F27F2224E0E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1EF2-4804-4443-A127-1DBDDC13682F}"/>
      </w:docPartPr>
      <w:docPartBody>
        <w:p w:rsidR="00FC2062" w:rsidRDefault="006A7DED" w:rsidP="006A7DED">
          <w:pPr>
            <w:pStyle w:val="AF21FFE29C2F49198F27F2224E0E11B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A77347C376C7449CB089EE1C3C18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82D7-71EE-4708-AB3D-81AD248D9C23}"/>
      </w:docPartPr>
      <w:docPartBody>
        <w:p w:rsidR="00FC2062" w:rsidRDefault="006A7DED" w:rsidP="006A7DED">
          <w:pPr>
            <w:pStyle w:val="A77347C376C7449CB089EE1C3C185C45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296E3B815A148C6841B1C5E9B61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24CD2-64C3-4842-8453-AB7F96599049}"/>
      </w:docPartPr>
      <w:docPartBody>
        <w:p w:rsidR="00FC2062" w:rsidRDefault="006A7DED" w:rsidP="006A7DED">
          <w:pPr>
            <w:pStyle w:val="1296E3B815A148C6841B1C5E9B61C9E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8260A6ED9F1476B86A6CCF9B313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288F9-EE19-491E-A391-31361CD3979A}"/>
      </w:docPartPr>
      <w:docPartBody>
        <w:p w:rsidR="00FC2062" w:rsidRDefault="006A7DED" w:rsidP="006A7DED">
          <w:pPr>
            <w:pStyle w:val="88260A6ED9F1476B86A6CCF9B313F794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24C06781A1444CB8A16EB262D31F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F37BB-5991-4FBC-BF67-D7E12ED61773}"/>
      </w:docPartPr>
      <w:docPartBody>
        <w:p w:rsidR="00FC2062" w:rsidRDefault="006A7DED" w:rsidP="006A7DED">
          <w:pPr>
            <w:pStyle w:val="24C06781A1444CB8A16EB262D31F8E5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F6E9D9BC97B843ED877339922A26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65B6-9332-46B0-A33F-A767FEF8C813}"/>
      </w:docPartPr>
      <w:docPartBody>
        <w:p w:rsidR="00FC2062" w:rsidRDefault="006A7DED" w:rsidP="006A7DED">
          <w:pPr>
            <w:pStyle w:val="F6E9D9BC97B843ED877339922A26BFEA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9351250586EB4295A691117F3A28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A203-A085-4B05-9EBC-7A3BA43A5192}"/>
      </w:docPartPr>
      <w:docPartBody>
        <w:p w:rsidR="00FC2062" w:rsidRDefault="006A7DED" w:rsidP="006A7DED">
          <w:pPr>
            <w:pStyle w:val="9351250586EB4295A691117F3A28D2C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FE38EA09489D4586BED34952513CD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F284-2446-428B-BF70-11F9FF37AE38}"/>
      </w:docPartPr>
      <w:docPartBody>
        <w:p w:rsidR="00FC2062" w:rsidRDefault="006A7DED" w:rsidP="006A7DED">
          <w:pPr>
            <w:pStyle w:val="FE38EA09489D4586BED34952513CDFA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B00A64228CF94E6B89FDA88B195E5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3C73A-3011-44C4-A7C2-D7F5975E90D0}"/>
      </w:docPartPr>
      <w:docPartBody>
        <w:p w:rsidR="00FC2062" w:rsidRDefault="006A7DED" w:rsidP="006A7DED">
          <w:pPr>
            <w:pStyle w:val="B00A64228CF94E6B89FDA88B195E559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7073917FBB3845EFAA050841A7F3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2264-42E0-4780-85FE-BF8F64DE3C32}"/>
      </w:docPartPr>
      <w:docPartBody>
        <w:p w:rsidR="00FC2062" w:rsidRDefault="006A7DED" w:rsidP="006A7DED">
          <w:pPr>
            <w:pStyle w:val="7073917FBB3845EFAA050841A7F31437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2AB96213CAD940D1B7CCBE7A2D3B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79A5-E936-440E-82C8-FAF698E95E8E}"/>
      </w:docPartPr>
      <w:docPartBody>
        <w:p w:rsidR="00FC2062" w:rsidRDefault="006A7DED" w:rsidP="006A7DED">
          <w:pPr>
            <w:pStyle w:val="2AB96213CAD940D1B7CCBE7A2D3B21D5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383519B36B0A434081535163569E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5C38-7D02-44B2-B4A7-72EF6377939A}"/>
      </w:docPartPr>
      <w:docPartBody>
        <w:p w:rsidR="00FC2062" w:rsidRDefault="006A7DED" w:rsidP="006A7DED">
          <w:pPr>
            <w:pStyle w:val="383519B36B0A434081535163569E074A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E6C9354FB034C5BB872B4BADB10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703B-E7F8-4F01-AFA2-B8689174CC7E}"/>
      </w:docPartPr>
      <w:docPartBody>
        <w:p w:rsidR="00FC2062" w:rsidRDefault="006A7DED" w:rsidP="006A7DED">
          <w:pPr>
            <w:pStyle w:val="8E6C9354FB034C5BB872B4BADB109B7A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50E12860E09847DBA3C69480A6F4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2BD8-81A8-447E-8890-A57C49044C64}"/>
      </w:docPartPr>
      <w:docPartBody>
        <w:p w:rsidR="00FC2062" w:rsidRDefault="006A7DED" w:rsidP="006A7DED">
          <w:pPr>
            <w:pStyle w:val="50E12860E09847DBA3C69480A6F49F0C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B77288EBE8A439BB1CFCD579852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0620-C4CC-40F5-88AF-790CFF4808AD}"/>
      </w:docPartPr>
      <w:docPartBody>
        <w:p w:rsidR="00FC2062" w:rsidRDefault="006A7DED" w:rsidP="006A7DED">
          <w:pPr>
            <w:pStyle w:val="8B77288EBE8A439BB1CFCD579852FF41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64C85706E17248BDABD54563BF02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86BD-A80A-457C-A7CE-68C076AFE114}"/>
      </w:docPartPr>
      <w:docPartBody>
        <w:p w:rsidR="00FC2062" w:rsidRDefault="006A7DED" w:rsidP="006A7DED">
          <w:pPr>
            <w:pStyle w:val="64C85706E17248BDABD54563BF02188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268BD58E0084466A82E86E649B7C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5347-443F-48F4-83E0-88E6F8D6B942}"/>
      </w:docPartPr>
      <w:docPartBody>
        <w:p w:rsidR="00FC2062" w:rsidRDefault="006A7DED" w:rsidP="006A7DED">
          <w:pPr>
            <w:pStyle w:val="268BD58E0084466A82E86E649B7C12FE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8A934B520034B30BC162E5E1588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72A3-8EF9-407A-9C88-04BB9A6B8B5E}"/>
      </w:docPartPr>
      <w:docPartBody>
        <w:p w:rsidR="00FC2062" w:rsidRDefault="006A7DED" w:rsidP="006A7DED">
          <w:pPr>
            <w:pStyle w:val="48A934B520034B30BC162E5E1588CCAE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8AAD16D9EA304E1F8BC0F5E541E9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7989-74B4-4A3D-B06A-C3F3881345EE}"/>
      </w:docPartPr>
      <w:docPartBody>
        <w:p w:rsidR="00FC2062" w:rsidRDefault="006A7DED" w:rsidP="006A7DED">
          <w:pPr>
            <w:pStyle w:val="8AAD16D9EA304E1F8BC0F5E541E9EA68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EDADA344AE1F4B86B986630CAE47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3A0C-FC49-4B2C-A723-97E8F29A1FA3}"/>
      </w:docPartPr>
      <w:docPartBody>
        <w:p w:rsidR="00FC2062" w:rsidRDefault="006A7DED" w:rsidP="006A7DED">
          <w:pPr>
            <w:pStyle w:val="EDADA344AE1F4B86B986630CAE4743CF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E244063A4230499EB3971B95BED35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2698-557C-443F-BBA0-441ABCE2A984}"/>
      </w:docPartPr>
      <w:docPartBody>
        <w:p w:rsidR="00FC2062" w:rsidRDefault="006A7DED" w:rsidP="006A7DED">
          <w:pPr>
            <w:pStyle w:val="E244063A4230499EB3971B95BED353E2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4D94EE455AA848659C1F68981EFD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B0FD-A5A1-47B6-8E9F-DB911A5D68AF}"/>
      </w:docPartPr>
      <w:docPartBody>
        <w:p w:rsidR="00FC2062" w:rsidRDefault="006A7DED" w:rsidP="006A7DED">
          <w:pPr>
            <w:pStyle w:val="4D94EE455AA848659C1F68981EFD18F3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13A7FA5A7B7D421E815F34DFF1A3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7969C-D723-4591-914A-C9A503A31471}"/>
      </w:docPartPr>
      <w:docPartBody>
        <w:p w:rsidR="00FC2062" w:rsidRDefault="006A7DED" w:rsidP="006A7DED">
          <w:pPr>
            <w:pStyle w:val="13A7FA5A7B7D421E815F34DFF1A37289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C23242D7A17F4CC79A6CD95F3CAB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F364-3C7C-445B-A410-013A47B81F72}"/>
      </w:docPartPr>
      <w:docPartBody>
        <w:p w:rsidR="00FC2062" w:rsidRDefault="006A7DED" w:rsidP="006A7DED">
          <w:pPr>
            <w:pStyle w:val="C23242D7A17F4CC79A6CD95F3CAB946A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F516CE4EE5C441879AD06BCB3005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CC6D-6131-4529-BD81-AE2BCE4CEDA4}"/>
      </w:docPartPr>
      <w:docPartBody>
        <w:p w:rsidR="00FC2062" w:rsidRDefault="006A7DED" w:rsidP="006A7DED">
          <w:pPr>
            <w:pStyle w:val="F516CE4EE5C441879AD06BCB3005AF4C"/>
          </w:pPr>
          <w:r w:rsidRPr="00E536DD">
            <w:rPr>
              <w:rStyle w:val="PlaceholderText"/>
            </w:rPr>
            <w:t>Choose an item.</w:t>
          </w:r>
        </w:p>
      </w:docPartBody>
    </w:docPart>
    <w:docPart>
      <w:docPartPr>
        <w:name w:val="6682E9420EE14CFB90702AA7CF9B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0077-C089-44A0-96DB-614AAAE75CF2}"/>
      </w:docPartPr>
      <w:docPartBody>
        <w:p w:rsidR="00FC2062" w:rsidRDefault="006A7DED" w:rsidP="006A7DED">
          <w:pPr>
            <w:pStyle w:val="6682E9420EE14CFB90702AA7CF9B88BB"/>
          </w:pPr>
          <w:r w:rsidRPr="00E536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D"/>
    <w:rsid w:val="00014C5C"/>
    <w:rsid w:val="00120951"/>
    <w:rsid w:val="001E6AD7"/>
    <w:rsid w:val="00302407"/>
    <w:rsid w:val="00595D58"/>
    <w:rsid w:val="006A7DED"/>
    <w:rsid w:val="00AC3439"/>
    <w:rsid w:val="00D31DBC"/>
    <w:rsid w:val="00E062B1"/>
    <w:rsid w:val="00F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DED"/>
    <w:rPr>
      <w:color w:val="808080"/>
    </w:rPr>
  </w:style>
  <w:style w:type="paragraph" w:customStyle="1" w:styleId="9EC66E5C971144878E4594F4F85D23901">
    <w:name w:val="9EC66E5C971144878E4594F4F85D23901"/>
    <w:rsid w:val="006A7DED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BA43A49E0344420981341776668E7DF41">
    <w:name w:val="BA43A49E0344420981341776668E7DF41"/>
    <w:rsid w:val="006A7DED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928B8014CA75475EB96D8F3071DDCDD71">
    <w:name w:val="928B8014CA75475EB96D8F3071DDCDD71"/>
    <w:rsid w:val="006A7DED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4923ED70339449E1848872C31C168AB61">
    <w:name w:val="4923ED70339449E1848872C31C168AB61"/>
    <w:rsid w:val="006A7DED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0A5E3CB3AB1647D0A5365C6C842F95B01">
    <w:name w:val="0A5E3CB3AB1647D0A5365C6C842F95B01"/>
    <w:rsid w:val="006A7DED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5F7788EF64D34B6EA6D278FE49E7C036">
    <w:name w:val="5F7788EF64D34B6EA6D278FE49E7C036"/>
    <w:rsid w:val="006A7DED"/>
  </w:style>
  <w:style w:type="paragraph" w:customStyle="1" w:styleId="122CEB8A3B9F4CB99AE554D50EC02C62">
    <w:name w:val="122CEB8A3B9F4CB99AE554D50EC02C62"/>
    <w:rsid w:val="006A7DED"/>
  </w:style>
  <w:style w:type="paragraph" w:customStyle="1" w:styleId="46A632B8D5AC4E2A90C8911B45DA23E2">
    <w:name w:val="46A632B8D5AC4E2A90C8911B45DA23E2"/>
    <w:rsid w:val="006A7DED"/>
  </w:style>
  <w:style w:type="paragraph" w:customStyle="1" w:styleId="C3FF0332365D4556A78E2F8100A9DCBE">
    <w:name w:val="C3FF0332365D4556A78E2F8100A9DCBE"/>
    <w:rsid w:val="006A7DED"/>
  </w:style>
  <w:style w:type="paragraph" w:customStyle="1" w:styleId="35F27E3FBCE94F8DB3A6D543ED56C51C">
    <w:name w:val="35F27E3FBCE94F8DB3A6D543ED56C51C"/>
    <w:rsid w:val="006A7DED"/>
  </w:style>
  <w:style w:type="paragraph" w:customStyle="1" w:styleId="8548B17AC240493CA9FC7C551D835B3E">
    <w:name w:val="8548B17AC240493CA9FC7C551D835B3E"/>
    <w:rsid w:val="006A7DED"/>
  </w:style>
  <w:style w:type="paragraph" w:customStyle="1" w:styleId="475B96F13A504F9CA593C79E395F4C69">
    <w:name w:val="475B96F13A504F9CA593C79E395F4C69"/>
    <w:rsid w:val="006A7DED"/>
  </w:style>
  <w:style w:type="paragraph" w:customStyle="1" w:styleId="434FA936EA1F40B79EF0727D683CCE27">
    <w:name w:val="434FA936EA1F40B79EF0727D683CCE27"/>
    <w:rsid w:val="006A7DED"/>
  </w:style>
  <w:style w:type="paragraph" w:customStyle="1" w:styleId="21F84AA165DD4C4B840E2164E58B822B">
    <w:name w:val="21F84AA165DD4C4B840E2164E58B822B"/>
    <w:rsid w:val="006A7DED"/>
  </w:style>
  <w:style w:type="paragraph" w:customStyle="1" w:styleId="982C58CBB34549638A924856B7601E28">
    <w:name w:val="982C58CBB34549638A924856B7601E28"/>
    <w:rsid w:val="006A7DED"/>
  </w:style>
  <w:style w:type="paragraph" w:customStyle="1" w:styleId="83DF5881E0DD4378BF6CA57281E9BA5C">
    <w:name w:val="83DF5881E0DD4378BF6CA57281E9BA5C"/>
    <w:rsid w:val="006A7DED"/>
  </w:style>
  <w:style w:type="paragraph" w:customStyle="1" w:styleId="B1BA30E6B45B4321A54CD3BA292AFBC4">
    <w:name w:val="B1BA30E6B45B4321A54CD3BA292AFBC4"/>
    <w:rsid w:val="006A7DED"/>
  </w:style>
  <w:style w:type="paragraph" w:customStyle="1" w:styleId="4F5F7D1D835249D1BBC66084F6C3EF9D">
    <w:name w:val="4F5F7D1D835249D1BBC66084F6C3EF9D"/>
    <w:rsid w:val="006A7DED"/>
  </w:style>
  <w:style w:type="paragraph" w:customStyle="1" w:styleId="DA0584ADAC1E4E26880C85FECFB5A686">
    <w:name w:val="DA0584ADAC1E4E26880C85FECFB5A686"/>
    <w:rsid w:val="006A7DED"/>
  </w:style>
  <w:style w:type="paragraph" w:customStyle="1" w:styleId="D566036C956449E498AF87E76EE20438">
    <w:name w:val="D566036C956449E498AF87E76EE20438"/>
    <w:rsid w:val="006A7DED"/>
  </w:style>
  <w:style w:type="paragraph" w:customStyle="1" w:styleId="38CD233675B943EF84B6AFDA22BD6EE5">
    <w:name w:val="38CD233675B943EF84B6AFDA22BD6EE5"/>
    <w:rsid w:val="006A7DED"/>
  </w:style>
  <w:style w:type="paragraph" w:customStyle="1" w:styleId="1BA34BBA20584CF1BE3AB1C99CFF8166">
    <w:name w:val="1BA34BBA20584CF1BE3AB1C99CFF8166"/>
    <w:rsid w:val="006A7DED"/>
  </w:style>
  <w:style w:type="paragraph" w:customStyle="1" w:styleId="9800856CE893468CA712D734498C266A">
    <w:name w:val="9800856CE893468CA712D734498C266A"/>
    <w:rsid w:val="006A7DED"/>
  </w:style>
  <w:style w:type="paragraph" w:customStyle="1" w:styleId="63201E1C81694E6C8BED0B059859F8A4">
    <w:name w:val="63201E1C81694E6C8BED0B059859F8A4"/>
    <w:rsid w:val="006A7DED"/>
  </w:style>
  <w:style w:type="paragraph" w:customStyle="1" w:styleId="27B0C40D63044A1A8CF8F6F262FCFB41">
    <w:name w:val="27B0C40D63044A1A8CF8F6F262FCFB41"/>
    <w:rsid w:val="006A7DED"/>
  </w:style>
  <w:style w:type="paragraph" w:customStyle="1" w:styleId="1AC564726218444A8E3020DD8A474084">
    <w:name w:val="1AC564726218444A8E3020DD8A474084"/>
    <w:rsid w:val="006A7DED"/>
  </w:style>
  <w:style w:type="paragraph" w:customStyle="1" w:styleId="4E8B93D1BB994F18919373E42D834A58">
    <w:name w:val="4E8B93D1BB994F18919373E42D834A58"/>
    <w:rsid w:val="006A7DED"/>
  </w:style>
  <w:style w:type="paragraph" w:customStyle="1" w:styleId="1B291A3D1D8E4A4AB3986F339531B86B">
    <w:name w:val="1B291A3D1D8E4A4AB3986F339531B86B"/>
    <w:rsid w:val="006A7DED"/>
  </w:style>
  <w:style w:type="paragraph" w:customStyle="1" w:styleId="5AEA7E704F5942ABB3A1948A115B7976">
    <w:name w:val="5AEA7E704F5942ABB3A1948A115B7976"/>
    <w:rsid w:val="006A7DED"/>
  </w:style>
  <w:style w:type="paragraph" w:customStyle="1" w:styleId="AF21FFE29C2F49198F27F2224E0E11B8">
    <w:name w:val="AF21FFE29C2F49198F27F2224E0E11B8"/>
    <w:rsid w:val="006A7DED"/>
  </w:style>
  <w:style w:type="paragraph" w:customStyle="1" w:styleId="A77347C376C7449CB089EE1C3C185C45">
    <w:name w:val="A77347C376C7449CB089EE1C3C185C45"/>
    <w:rsid w:val="006A7DED"/>
  </w:style>
  <w:style w:type="paragraph" w:customStyle="1" w:styleId="1296E3B815A148C6841B1C5E9B61C9E8">
    <w:name w:val="1296E3B815A148C6841B1C5E9B61C9E8"/>
    <w:rsid w:val="006A7DED"/>
  </w:style>
  <w:style w:type="paragraph" w:customStyle="1" w:styleId="88260A6ED9F1476B86A6CCF9B313F794">
    <w:name w:val="88260A6ED9F1476B86A6CCF9B313F794"/>
    <w:rsid w:val="006A7DED"/>
  </w:style>
  <w:style w:type="paragraph" w:customStyle="1" w:styleId="24C06781A1444CB8A16EB262D31F8E58">
    <w:name w:val="24C06781A1444CB8A16EB262D31F8E58"/>
    <w:rsid w:val="006A7DED"/>
  </w:style>
  <w:style w:type="paragraph" w:customStyle="1" w:styleId="F6E9D9BC97B843ED877339922A26BFEA">
    <w:name w:val="F6E9D9BC97B843ED877339922A26BFEA"/>
    <w:rsid w:val="006A7DED"/>
  </w:style>
  <w:style w:type="paragraph" w:customStyle="1" w:styleId="9351250586EB4295A691117F3A28D2C8">
    <w:name w:val="9351250586EB4295A691117F3A28D2C8"/>
    <w:rsid w:val="006A7DED"/>
  </w:style>
  <w:style w:type="paragraph" w:customStyle="1" w:styleId="FE38EA09489D4586BED34952513CDFA1">
    <w:name w:val="FE38EA09489D4586BED34952513CDFA1"/>
    <w:rsid w:val="006A7DED"/>
  </w:style>
  <w:style w:type="paragraph" w:customStyle="1" w:styleId="B00A64228CF94E6B89FDA88B195E5591">
    <w:name w:val="B00A64228CF94E6B89FDA88B195E5591"/>
    <w:rsid w:val="006A7DED"/>
  </w:style>
  <w:style w:type="paragraph" w:customStyle="1" w:styleId="7073917FBB3845EFAA050841A7F31437">
    <w:name w:val="7073917FBB3845EFAA050841A7F31437"/>
    <w:rsid w:val="006A7DED"/>
  </w:style>
  <w:style w:type="paragraph" w:customStyle="1" w:styleId="2AB96213CAD940D1B7CCBE7A2D3B21D5">
    <w:name w:val="2AB96213CAD940D1B7CCBE7A2D3B21D5"/>
    <w:rsid w:val="006A7DED"/>
  </w:style>
  <w:style w:type="paragraph" w:customStyle="1" w:styleId="383519B36B0A434081535163569E074A">
    <w:name w:val="383519B36B0A434081535163569E074A"/>
    <w:rsid w:val="006A7DED"/>
  </w:style>
  <w:style w:type="paragraph" w:customStyle="1" w:styleId="8E6C9354FB034C5BB872B4BADB109B7A">
    <w:name w:val="8E6C9354FB034C5BB872B4BADB109B7A"/>
    <w:rsid w:val="006A7DED"/>
  </w:style>
  <w:style w:type="paragraph" w:customStyle="1" w:styleId="50E12860E09847DBA3C69480A6F49F0C">
    <w:name w:val="50E12860E09847DBA3C69480A6F49F0C"/>
    <w:rsid w:val="006A7DED"/>
  </w:style>
  <w:style w:type="paragraph" w:customStyle="1" w:styleId="8B77288EBE8A439BB1CFCD579852FF41">
    <w:name w:val="8B77288EBE8A439BB1CFCD579852FF41"/>
    <w:rsid w:val="006A7DED"/>
  </w:style>
  <w:style w:type="paragraph" w:customStyle="1" w:styleId="64C85706E17248BDABD54563BF021888">
    <w:name w:val="64C85706E17248BDABD54563BF021888"/>
    <w:rsid w:val="006A7DED"/>
  </w:style>
  <w:style w:type="paragraph" w:customStyle="1" w:styleId="268BD58E0084466A82E86E649B7C12FE">
    <w:name w:val="268BD58E0084466A82E86E649B7C12FE"/>
    <w:rsid w:val="006A7DED"/>
  </w:style>
  <w:style w:type="paragraph" w:customStyle="1" w:styleId="48A934B520034B30BC162E5E1588CCAE">
    <w:name w:val="48A934B520034B30BC162E5E1588CCAE"/>
    <w:rsid w:val="006A7DED"/>
  </w:style>
  <w:style w:type="paragraph" w:customStyle="1" w:styleId="8AAD16D9EA304E1F8BC0F5E541E9EA68">
    <w:name w:val="8AAD16D9EA304E1F8BC0F5E541E9EA68"/>
    <w:rsid w:val="006A7DED"/>
  </w:style>
  <w:style w:type="paragraph" w:customStyle="1" w:styleId="EDADA344AE1F4B86B986630CAE4743CF">
    <w:name w:val="EDADA344AE1F4B86B986630CAE4743CF"/>
    <w:rsid w:val="006A7DED"/>
  </w:style>
  <w:style w:type="paragraph" w:customStyle="1" w:styleId="E244063A4230499EB3971B95BED353E2">
    <w:name w:val="E244063A4230499EB3971B95BED353E2"/>
    <w:rsid w:val="006A7DED"/>
  </w:style>
  <w:style w:type="paragraph" w:customStyle="1" w:styleId="4D94EE455AA848659C1F68981EFD18F3">
    <w:name w:val="4D94EE455AA848659C1F68981EFD18F3"/>
    <w:rsid w:val="006A7DED"/>
  </w:style>
  <w:style w:type="paragraph" w:customStyle="1" w:styleId="13A7FA5A7B7D421E815F34DFF1A37289">
    <w:name w:val="13A7FA5A7B7D421E815F34DFF1A37289"/>
    <w:rsid w:val="006A7DED"/>
  </w:style>
  <w:style w:type="paragraph" w:customStyle="1" w:styleId="C23242D7A17F4CC79A6CD95F3CAB946A">
    <w:name w:val="C23242D7A17F4CC79A6CD95F3CAB946A"/>
    <w:rsid w:val="006A7DED"/>
  </w:style>
  <w:style w:type="paragraph" w:customStyle="1" w:styleId="F516CE4EE5C441879AD06BCB3005AF4C">
    <w:name w:val="F516CE4EE5C441879AD06BCB3005AF4C"/>
    <w:rsid w:val="006A7DED"/>
  </w:style>
  <w:style w:type="paragraph" w:customStyle="1" w:styleId="6682E9420EE14CFB90702AA7CF9B88BB">
    <w:name w:val="6682E9420EE14CFB90702AA7CF9B88BB"/>
    <w:rsid w:val="006A7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B12B339E-8672-4D79-9D68-767C5FD74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54D3D-6AE5-4429-B7B9-20E9B9477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3C0AC-09ED-4A52-9060-9667104D7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BDFE4-7663-4444-A6B0-E2EF395A0B6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Specific Familiarisation Traning</vt:lpstr>
    </vt:vector>
  </TitlesOfParts>
  <Company>Tankers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Inspection by Management</dc:title>
  <dc:creator>Kerry Everett - GSH DBN</dc:creator>
  <cp:lastModifiedBy>Felicia Hong</cp:lastModifiedBy>
  <cp:revision>26</cp:revision>
  <cp:lastPrinted>2012-01-26T13:55:00Z</cp:lastPrinted>
  <dcterms:created xsi:type="dcterms:W3CDTF">2013-12-02T18:48:00Z</dcterms:created>
  <dcterms:modified xsi:type="dcterms:W3CDTF">2025-08-09T00:34:00Z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Inspection by Management</vt:lpwstr>
  </property>
  <property fmtid="{D5CDD505-2E9C-101B-9397-08002B2CF9AE}" pid="11" name="MediaServiceImageTags">
    <vt:lpwstr/>
  </property>
</Properties>
</file>